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FF0000"/>
          <w:w w:val="129"/>
          <w:sz w:val="32"/>
        </w:rPr>
      </w:pPr>
      <w:r>
        <w:rPr>
          <w:rFonts w:hint="eastAsia" w:ascii="宋体" w:hAnsi="宋体" w:eastAsia="宋体"/>
          <w:b/>
          <w:color w:val="FF0000"/>
          <w:sz w:val="84"/>
          <w:lang w:val="zh-CN"/>
        </w:rPr>
        <mc:AlternateContent>
          <mc:Choice Requires="wpg">
            <w:drawing>
              <wp:anchor distT="0" distB="0" distL="114300" distR="114300" simplePos="0" relativeHeight="251707392" behindDoc="0" locked="0" layoutInCell="1" allowOverlap="1">
                <wp:simplePos x="0" y="0"/>
                <wp:positionH relativeFrom="column">
                  <wp:posOffset>2185670</wp:posOffset>
                </wp:positionH>
                <wp:positionV relativeFrom="paragraph">
                  <wp:posOffset>684530</wp:posOffset>
                </wp:positionV>
                <wp:extent cx="1188085" cy="444500"/>
                <wp:effectExtent l="6350" t="0" r="24765" b="12700"/>
                <wp:wrapNone/>
                <wp:docPr id="49" name="ENA"/>
                <wp:cNvGraphicFramePr/>
                <a:graphic xmlns:a="http://schemas.openxmlformats.org/drawingml/2006/main">
                  <a:graphicData uri="http://schemas.microsoft.com/office/word/2010/wordprocessingGroup">
                    <wpg:wgp>
                      <wpg:cNvGrpSpPr/>
                      <wpg:grpSpPr>
                        <a:xfrm>
                          <a:off x="0" y="0"/>
                          <a:ext cx="1187778" cy="444500"/>
                          <a:chOff x="0" y="0"/>
                          <a:chExt cx="1187778" cy="444500"/>
                        </a:xfrm>
                      </wpg:grpSpPr>
                      <wps:wsp>
                        <wps:cNvPr id="1" name="直接连接符 1"/>
                        <wps:cNvCnPr/>
                        <wps:spPr>
                          <a:xfrm>
                            <a:off x="0"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 name="直接连接符 2"/>
                        <wps:cNvCnPr/>
                        <wps:spPr>
                          <a:xfrm>
                            <a:off x="28281"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65988"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a:off x="84842"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122549"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169683"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207390"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235670"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24509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a:off x="282805"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292231"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320512"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329939"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377073"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a:off x="386499"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6" name="直接连接符 16"/>
                        <wps:cNvCnPr/>
                        <wps:spPr>
                          <a:xfrm>
                            <a:off x="42420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接连接符 17"/>
                        <wps:cNvCnPr/>
                        <wps:spPr>
                          <a:xfrm>
                            <a:off x="461914"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8" name="直接连接符 18"/>
                        <wps:cNvCnPr/>
                        <wps:spPr>
                          <a:xfrm>
                            <a:off x="471341"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9" name="直接连接符 19"/>
                        <wps:cNvCnPr/>
                        <wps:spPr>
                          <a:xfrm>
                            <a:off x="499621"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a:off x="509048"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a:off x="527901"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2" name="直接连接符 22"/>
                        <wps:cNvCnPr/>
                        <wps:spPr>
                          <a:xfrm>
                            <a:off x="546755"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a:off x="575035"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a:off x="603316"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622169"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68815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71643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a:off x="744718"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9" name="直接连接符 29"/>
                        <wps:cNvCnPr/>
                        <wps:spPr>
                          <a:xfrm>
                            <a:off x="754145"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0" name="直接连接符 30"/>
                        <wps:cNvCnPr/>
                        <wps:spPr>
                          <a:xfrm>
                            <a:off x="763572"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a:off x="801279"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a:off x="820132"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3" name="直接连接符 33"/>
                        <wps:cNvCnPr/>
                        <wps:spPr>
                          <a:xfrm>
                            <a:off x="838986"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a:off x="857840"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5" name="直接连接符 35"/>
                        <wps:cNvCnPr/>
                        <wps:spPr>
                          <a:xfrm>
                            <a:off x="89554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6" name="直接连接符 36"/>
                        <wps:cNvCnPr/>
                        <wps:spPr>
                          <a:xfrm>
                            <a:off x="904974"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7" name="直接连接符 37"/>
                        <wps:cNvCnPr/>
                        <wps:spPr>
                          <a:xfrm>
                            <a:off x="914400"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8" name="直接连接符 38"/>
                        <wps:cNvCnPr/>
                        <wps:spPr>
                          <a:xfrm>
                            <a:off x="961534"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980388"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999242"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1008668"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a:off x="1046376"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a:off x="1074656"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4" name="直接连接符 44"/>
                        <wps:cNvCnPr/>
                        <wps:spPr>
                          <a:xfrm>
                            <a:off x="1084083"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5" name="直接连接符 45"/>
                        <wps:cNvCnPr/>
                        <wps:spPr>
                          <a:xfrm>
                            <a:off x="1121790"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6" name="直接连接符 46"/>
                        <wps:cNvCnPr/>
                        <wps:spPr>
                          <a:xfrm>
                            <a:off x="113121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7" name="直接连接符 47"/>
                        <wps:cNvCnPr/>
                        <wps:spPr>
                          <a:xfrm>
                            <a:off x="1159497"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8" name="直接连接符 48"/>
                        <wps:cNvCnPr/>
                        <wps:spPr>
                          <a:xfrm>
                            <a:off x="1187778"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ENA" o:spid="_x0000_s1026" o:spt="203" style="position:absolute;left:0pt;margin-left:172.1pt;margin-top:53.9pt;height:35pt;width:93.55pt;z-index:251707392;mso-width-relative:page;mso-height-relative:page;" coordsize="1187778,444500" o:gfxdata="UEsDBAoAAAAAAIdO4kAAAAAAAAAAAAAAAAAEAAAAZHJzL1BLAwQUAAAACACHTuJAXIkPa9oAAAAL&#10;AQAADwAAAGRycy9kb3ducmV2LnhtbE2PwW7CMBBE75X6D9ZW6q04JlBQiIMq1PaEKgGVqt6WeEki&#10;YjuKTQJ/3+2pPe7M0+xMvr7aVgzUh8Y7DWqSgCBXetO4SsPn4e1pCSJEdAZb70jDjQKsi/u7HDPj&#10;R7ejYR8rwSEuZKihjrHLpAxlTRbDxHfk2Dv53mLks6+k6XHkcNvKaZI8S4uN4w81drSpqTzvL1bD&#10;+4jjS6peh+35tLl9H+YfX1tFWj8+qGQFItI1/sHwW5+rQ8Gdjv7iTBCthnQ2mzLKRrLgDUzMU5WC&#10;OLKyYEUWufy/ofgBUEsDBBQAAAAIAIdO4kDnvJ70cgUAAIlbAAAOAAAAZHJzL2Uyb0RvYy54bWzt&#10;nE1u4zYUgPcFegdB+8bij0jKiDMoJpNsiukA0x6AkWVbgP4gaeLkEr1Age7aVZfd9zadHqOPcuxp&#10;fuj2TQGXi5eFY5sSLb1PjyI/UTp/dVdX0W3RD2XbLGJ2lsRR0eTtsmzWi/j7766+MnE0jLZZ2qpt&#10;ikV8Xwzxq4svvzjfdvOCt5u2WhZ9BJU0w3zbLeLNOHbz2WzIN0Vth7O2KxooXLV9bUf42K9ny95u&#10;ofa6mvEkUbNt2y+7vs2LYYBvL3eF8cVU/2pV5OO3q9VQjFG1iGHbxum1n15v3Ovs4tzO173tNmX+&#10;sBn2M7aitmUDP3qo6tKONvrQl8+qqsu8b4d2NZ7lbT1rV6syL6Z9gL1hyZO9ue7bD920L+v5dt0d&#10;wgShfRKnz642f3v7ro/K5SKWWRw1tgZGb95+7eKy7dZzKL7uu/fdu/7hi/Xuk9vVu1Vfu/+wE9Hd&#10;FNH7Q0SLuzHK4UvGjNYajoEcyqSUafIQ8nwDXJ6tlm/eHF9xtv/Zmdu6w8ZsOzh6hk8BGv5bgN5v&#10;bFdMcR9cBB4CxPbx+fjjb3/88POfv/8Erx9//SViu2hNy75uHkI1zAeI2r+NExyajyN02FE77/ph&#10;vC7aOnJvFnFVNm7b7NzefjOMgAUW3S/ivm7aq7KqpuO6aqItMOAaoh7lFtJrVdkR3tYdAB+adRzZ&#10;ag15m4/9VOXQVuXSre4qGvr1zeuqj24t5M7V9Od2FH7u0WLuty/tsNktNxW5xey8LkdI7aqsF7FJ&#10;3N/D2lUDlThiuwC5dzft8n6K2/Q9kHRH3wmQch9SjkLKDTdwdDw//Anr/4JV+LAKFFaVZgaaLj/W&#10;RMnDUb1vDfepSNn6+EyOOkO93ABLH1aJwmqkkZD4hDWQRjj1YU1RWBnnqevDENdAuCofV4XjqjJl&#10;oEUnroFw1T6uGsWVJ1pk0EEiroFwha7Obvz3dHxjcFxFqjRxDWeQcxjXP+Wa4bjC4D2D3Kd8DSRf&#10;GSTZywkLJTACdyNosBf/bCTc8DWBXhiRDYWsXzXhXBPPOBdHzQQNYXee6UTCiXmNE5RgclbwJHWV&#10;Uc6GkrNe6cRw1knwLBM0jg2n/8S83glKUDmrNYx5KGeD0f/Mq56gBEXWKJlRzgaUs175xHD2SXIJ&#10;ooJyNpyc9eonhvNPUrHMNe3UgwqlB+UVUAxnoKRmQtKoJ6DW2KugGM5BwUlWcSIbDlnudVBQgulB&#10;gVtMJF1sD4is10FBAqLIcp0llLMBkfU6KI5zUKlUOiVvHBBZr4PiOAeV6jQRR8kepnLSRMWTTFT0&#10;OiiOc1AqEQKGwEdGPUT2pFcEuNdBQQnmPKs4Z4ocVECtsddBcZyDUsawlBxUQGS9DorjHJRmSgoi&#10;GxBZr4PiOAelJVgoGs8GRNbroDjOQelUMnm0b0xzKk7agxJeBwUlmB6UViLVNKcinJx1U5denuEG&#10;JRiyJoGb4KhvHBBZr4MSOAdl4LZZWOXIeJZa49O2xl4HJXAOygiTmaOmgsielqzXQQmcgzKpNpLu&#10;EAioNfY6KJDAqPNslqaSxrMBkfU6KIFzUHB1NtM0WyYgsl4HBUIJk7MwCcrdxU49qFAeSiG8DgpK&#10;UGQVS+HUTGSDIet1UDDhH0XWJIIeTRHQg2Rcd/ZlUwElKLJZBjOOKWeDmW/sJpJ6yOIcFEsSoxRd&#10;EginC+XyzIMWJ6FYIpXQ5CoCQuu1UBJnoViipUoJbUBovRpK4jQUS8BC0ZNlQupFeT0UXHDF9KIY&#10;4wxmHVM3KpxulFdESZyIYkw4uIQ2HLReEwUqGJe1aQaW8Rhampx60ks+7o4cTw8Zp6IOzwH2321J&#10;aPdo4X7M6XnPkOGPHij9989T9n96gvbF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FyJD2vaAAAA&#10;CwEAAA8AAAAAAAAAAQAgAAAAIgAAAGRycy9kb3ducmV2LnhtbFBLAQIUABQAAAAIAIdO4kDnvJ70&#10;cgUAAIlbAAAOAAAAAAAAAAEAIAAAACkBAABkcnMvZTJvRG9jLnhtbFBLBQYAAAAABgAGAFkBAAAN&#10;CQAAAAA=&#10;">
                <o:lock v:ext="edit" aspectratio="f"/>
                <v:line id="_x0000_s1026" o:spid="_x0000_s1026" o:spt="20" style="position:absolute;left:0;top:0;height:444500;width:0;" filled="f" stroked="t" coordsize="21600,21600" o:gfxdata="UEsDBAoAAAAAAIdO4kAAAAAAAAAAAAAAAAAEAAAAZHJzL1BLAwQUAAAACACHTuJArih4KbcAAADa&#10;AAAADwAAAGRycy9kb3ducmV2LnhtbEWPzQrCMBCE74LvEFbwZlM9iNRGEUERPPmD57VZ22KzKU20&#10;7dsbQfC0LDM732y67kwl3tS40rKCaRSDIM6sLjlXcL3sJgsQziNrrCyTgp4crFfDQYqJti2f6H32&#10;uQgh7BJUUHhfJ1K6rCCDLrI1cdAetjHow9rkUjfYhnBTyVkcz6XBkgOhwJq2BWXP88sE7qPX/fN1&#10;N27j9+X8KHe3HCulxqNpvAThqfN/8+/6oEN9+L7yn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KHgptwAAANo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28281;top:0;height:444500;width:0;" filled="f" stroked="t" coordsize="21600,21600" o:gfxdata="UEsDBAoAAAAAAIdO4kAAAAAAAAAAAAAAAAAEAAAAZHJzL1BLAwQUAAAACACHTuJAXvrmXrYAAADa&#10;AAAADwAAAGRycy9kb3ducmV2LnhtbEWPywrCMBBF94L/EEZwp2ldFKnGIoIiuPKB67EZ22IzKU3U&#10;9u+NILi83MfhLrPO1OJFrassK4inEQji3OqKCwWX83YyB+E8ssbaMinoyUG2Gg6WmGr75iO9Tr4Q&#10;YYRdigpK75tUSpeXZNBNbUMcvLttDfog20LqFt9h3NRyFkWJNFhxIJTY0Kak/HF6msC997p/PG/G&#10;rf2uSg5yey2wVmo8iqMFCE+d/4d/7b1WMIPvlXAD5O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765l62AAAA2g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65988;top:0;height:406400;width:0;" filled="f" stroked="t" coordsize="21600,21600" o:gfxdata="UEsDBAoAAAAAAIdO4kAAAAAAAAAAAAAAAAAEAAAAZHJzL1BLAwQUAAAACACHTuJAMbZDxbYAAADa&#10;AAAADwAAAGRycy9kb3ducmV2LnhtbEWPywrCMBBF94L/EEZwZ1MVRKqpiKAIrnzgemzGtrSZlCY+&#10;+vdGEFxe7uNwl6u3qcWTWldaVjCOYhDEmdUl5wou5+1oDsJ5ZI21ZVLQkYNV2u8tMdH2xUd6nnwu&#10;wgi7BBUU3jeJlC4ryKCLbEMcvLttDfog21zqFl9h3NRyEsczabDkQCiwoU1BWXV6mMC9d7qrHjfj&#10;1n5Xzg5ye82xVmo4GMcLEJ7e/h/+tfdawRS+V8INkO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G2Q8W2AAAA2g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84842;top:0;height:406400;width:0;" filled="f" stroked="t" coordsize="21600,21600" o:gfxdata="UEsDBAoAAAAAAIdO4kAAAAAAAAAAAAAAAAAEAAAAZHJzL1BLAwQUAAAACACHTuJAvl/bsbYAAADa&#10;AAAADwAAAGRycy9kb3ducmV2LnhtbEWPywrCMBBF94L/EEZwZ1NFRKqpiKAIrnzgemzGtrSZlCY+&#10;+vdGEFxe7uNwl6u3qcWTWldaVjCOYhDEmdUl5wou5+1oDsJ5ZI21ZVLQkYNV2u8tMdH2xUd6nnwu&#10;wgi7BBUU3jeJlC4ryKCLbEMcvLttDfog21zqFl9h3NRyEsczabDkQCiwoU1BWXV6mMC9d7qrHjfj&#10;1n5Xzg5ye82xVmo4GMcLEJ7e/h/+tfdawRS+V8INkO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5f27G2AAAA2g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122549;top:0;height:406400;width:0;" filled="f" stroked="t" coordsize="21600,21600" o:gfxdata="UEsDBAoAAAAAAIdO4kAAAAAAAAAAAAAAAAAEAAAAZHJzL1BLAwQUAAAACACHTuJA0RN+KrYAAADa&#10;AAAADwAAAGRycy9kb3ducmV2LnhtbEWPywrCMBBF94L/EEZwZ1MFRaqpiKAIrnzgemzGtrSZlCY+&#10;+vdGEFxe7uNwl6u3qcWTWldaVjCOYhDEmdUl5wou5+1oDsJ5ZI21ZVLQkYNV2u8tMdH2xUd6nnwu&#10;wgi7BBUU3jeJlC4ryKCLbEMcvLttDfog21zqFl9h3NRyEsczabDkQCiwoU1BWXV6mMC9d7qrHjfj&#10;1n5Xzg5ye82xVmo4GMcLEJ7e/h/+tfdawRS+V8INkO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ETfiq2AAAA2g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169683;top:0;height:406400;width:0;" filled="f" stroked="t" coordsize="21600,21600" o:gfxdata="UEsDBAoAAAAAAIdO4kAAAAAAAAAAAAAAAAAEAAAAZHJzL1BLAwQUAAAACACHTuJAIcHgXbYAAADa&#10;AAAADwAAAGRycy9kb3ducmV2LnhtbEWPywrCMBBF94L/EEZwZ1NdFKmmIoIiuPKB67EZ29JmUpr4&#10;6N8bQXB5uY/DXa7ephFP6lxlWcE0ikEQ51ZXXCi4nLeTOQjnkTU2lklBTw5W2XCwxFTbFx/pefKF&#10;CCPsUlRQet+mUrq8JIMusi1x8O62M+iD7AqpO3yFcdPIWRwn0mDFgVBiS5uS8vr0MIF773VfP27G&#10;rf2uSg5yey2wUWo8msYLEJ7e/h/+tfdaQQL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HB4F22AAAA2g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207390;top:0;height:406400;width:0;" filled="f" stroked="t" coordsize="21600,21600" o:gfxdata="UEsDBAoAAAAAAIdO4kAAAAAAAAAAAAAAAAAEAAAAZHJzL1BLAwQUAAAACACHTuJATo1FxrYAAADa&#10;AAAADwAAAGRycy9kb3ducmV2LnhtbEWPywrCMBBF94L/EEZwZ1NdqFRTEUERXPnA9diMbWkzKU18&#10;9O+NILi83MfhLldvU4snta60rGAcxSCIM6tLzhVcztvRHITzyBpry6SgIwertN9bYqLti4/0PPlc&#10;hBF2CSoovG8SKV1WkEEX2YY4eHfbGvRBtrnULb7CuKnlJI6n0mDJgVBgQ5uCsur0MIF773RXPW7G&#10;rf2unB7k9ppjrdRwMI4XIDy9/T/8a++1ghl8r4QbI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6NRca2AAAA2g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235670;top:0;height:406400;width:0;" filled="f" stroked="t" coordsize="21600,21600" o:gfxdata="UEsDBAoAAAAAAIdO4kAAAAAAAAAAAAAAAAAEAAAAZHJzL1BLAwQUAAAACACHTuJAPxLRtLMAAADa&#10;AAAADwAAAGRycy9kb3ducmV2LnhtbEVPyQrCMBC9C/5DGMGbTfUgUo0igiJ4csHz2IxtsZmUJi79&#10;e+cgeHy8fbH6uFq9qA2VZwPjJAVFnHtbcWHgct6OZqBCRLZYeyYDHQVYLfu9BWbWv/lIr1MslIRw&#10;yNBAGWOTaR3ykhyGxDfEwt196zAKbAttW3xLuKv1JE2n2mHF0lBiQ5uS8sfp6aT33tnu8by5sI67&#10;anrQ22uBtTHDwTidg4r0iX/xz723BmSrXJEboJd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D8S0bSzAAAA2gAAAA8AAAAA&#10;AAAAAQAgAAAAIgAAAGRycy9kb3ducmV2LnhtbFBLAQIUABQAAAAIAIdO4kAzLwWeOwAAADkAAAAQ&#10;AAAAAAAAAAEAIAAAAAIBAABkcnMvc2hhcGV4bWwueG1sUEsFBgAAAAAGAAYAWwEAAKwDAAAAAA==&#10;">
                  <v:fill on="f" focussize="0,0"/>
                  <v:stroke weight="1pt" color="#5B9BD5 [3204]" miterlimit="8" joinstyle="miter"/>
                  <v:imagedata o:title=""/>
                  <o:lock v:ext="edit" aspectratio="f"/>
                </v:line>
                <v:line id="_x0000_s1026" o:spid="_x0000_s1026" o:spt="20" style="position:absolute;left:245097;top:0;height:406400;width:0;" filled="f" stroked="t" coordsize="21600,21600" o:gfxdata="UEsDBAoAAAAAAIdO4kAAAAAAAAAAAAAAAAAEAAAAZHJzL1BLAwQUAAAACACHTuJAUF50L7YAAADa&#10;AAAADwAAAGRycy9kb3ducmV2LnhtbEWPywrCMBBF94L/EEZwZ1NdiFZTEUERXPnA9diMbWkzKU18&#10;9O+NILi83MfhLldvU4snta60rGAcxSCIM6tLzhVcztvRDITzyBpry6SgIwertN9bYqLti4/0PPlc&#10;hBF2CSoovG8SKV1WkEEX2YY4eHfbGvRBtrnULb7CuKnlJI6n0mDJgVBgQ5uCsur0MIF773RXPW7G&#10;rf2unB7k9ppjrdRwMI4XIDy9/T/8a++1gjl8r4QbI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BedC+2AAAA2g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282805;top:0;height:406400;width:0;" filled="f" stroked="t" coordsize="21600,21600" o:gfxdata="UEsDBAoAAAAAAIdO4kAAAAAAAAAAAAAAAAAEAAAAZHJzL1BLAwQUAAAACACHTuJAdG58s7YAAADb&#10;AAAADwAAAGRycy9kb3ducmV2LnhtbEWPSwvCMAzH74LfoUTw5jo9iEyriKAInnzgOa5xG67pWOtj&#10;394cBG8J+T9+Waw+rlYvakPl2cA4SUER595WXBi4nLejGagQkS3WnslARwFWy35vgZn1bz7S6xQL&#10;JSEcMjRQxthkWoe8JIch8Q2x3O6+dRhlbQttW3xLuKv1JE2n2mHF0lBiQ5uS8sfp6aT33tnu8by5&#10;sI67anrQ22uBtTHDwTidg4r0iX/xz723gi/08osMo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RufLO2AAAA2w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292231;top:0;height:406400;width:0;" filled="f" stroked="t" coordsize="21600,21600" o:gfxdata="UEsDBAoAAAAAAIdO4kAAAAAAAAAAAAAAAAAEAAAAZHJzL1BLAwQUAAAACACHTuJAGyLZKLgAAADb&#10;AAAADwAAAGRycy9kb3ducmV2LnhtbEWPSwvCMBCE74L/Iazgzab1IFJNRQRF8OQDz2uztqXNpjTx&#10;0X9vBMHbLjM73+xy9TaNeFLnKssKkigGQZxbXXGh4HLeTuYgnEfW2FgmBT05WGXDwRJTbV98pOfJ&#10;FyKEsEtRQel9m0rp8pIMusi2xEG7286gD2tXSN3hK4SbRk7jeCYNVhwIJba0KSmvTw8TuPde9/Xj&#10;Ztza76rZQW6vBTZKjUdJvADh6e3/5t/1Xof6CXx/CQP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yLZKLgAAADbAAAA&#10;DwAAAAAAAAABACAAAAAiAAAAZHJzL2Rvd25yZXYueG1sUEsBAhQAFAAAAAgAh07iQDMvBZ47AAAA&#10;OQAAABAAAAAAAAAAAQAgAAAABwEAAGRycy9zaGFwZXhtbC54bWxQSwUGAAAAAAYABgBbAQAAsQMA&#10;AAAA&#10;">
                  <v:fill on="f" focussize="0,0"/>
                  <v:stroke weight="1pt" color="#5B9BD5 [3204]" miterlimit="8" joinstyle="miter"/>
                  <v:imagedata o:title=""/>
                  <o:lock v:ext="edit" aspectratio="f"/>
                </v:line>
                <v:line id="_x0000_s1026" o:spid="_x0000_s1026" o:spt="20" style="position:absolute;left:320512;top:0;height:406400;width:0;" filled="f" stroked="t" coordsize="21600,21600" o:gfxdata="UEsDBAoAAAAAAIdO4kAAAAAAAAAAAAAAAAAEAAAAZHJzL1BLAwQUAAAACACHTuJA6/BHX7gAAADb&#10;AAAADwAAAGRycy9kb3ducmV2LnhtbEWPzQrCMBCE74LvEFbwpmk9FKnGIoIiePIHz2uztsVmU5qo&#10;7dsbQfC2y8zON7vMOlOLF7WusqwgnkYgiHOrKy4UXM7byRyE88gaa8ukoCcH2Wo4WGKq7ZuP9Dr5&#10;QoQQdikqKL1vUildXpJBN7UNcdDutjXow9oWUrf4DuGmlrMoSqTBigOhxIY2JeWP09ME7r3X/eN5&#10;M27td1VykNtrgbVS41EcLUB46vzf/Lve61B/Bt9fwgB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BHX7gAAADbAAAA&#10;DwAAAAAAAAABACAAAAAiAAAAZHJzL2Rvd25yZXYueG1sUEsBAhQAFAAAAAgAh07iQDMvBZ47AAAA&#10;OQAAABAAAAAAAAAAAQAgAAAABwEAAGRycy9zaGFwZXhtbC54bWxQSwUGAAAAAAYABgBbAQAAsQMA&#10;AAAA&#10;">
                  <v:fill on="f" focussize="0,0"/>
                  <v:stroke weight="1pt" color="#5B9BD5 [3204]" miterlimit="8" joinstyle="miter"/>
                  <v:imagedata o:title=""/>
                  <o:lock v:ext="edit" aspectratio="f"/>
                </v:line>
                <v:line id="_x0000_s1026" o:spid="_x0000_s1026" o:spt="20" style="position:absolute;left:329939;top:0;height:406400;width:0;" filled="f" stroked="t" coordsize="21600,21600" o:gfxdata="UEsDBAoAAAAAAIdO4kAAAAAAAAAAAAAAAAAEAAAAZHJzL1BLAwQUAAAACACHTuJAhLzixLgAAADb&#10;AAAADwAAAGRycy9kb3ducmV2LnhtbEWPSwvCMBCE74L/IazgzaYqiFRTEUERPPnA89qsbWmzKU18&#10;9N8bQfC2y8zON7tcvU0tntS60rKCcRSDIM6sLjlXcDlvR3MQziNrrC2Tgo4crNJ+b4mJti8+0vPk&#10;cxFC2CWooPC+SaR0WUEGXWQb4qDdbWvQh7XNpW7xFcJNLSdxPJMGSw6EAhvaFJRVp4cJ3Hunu+px&#10;M27td+XsILfXHGulhoNxvADh6e3/5t/1Xof6U/j+EgaQ6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LzixLgAAADbAAAA&#10;DwAAAAAAAAABACAAAAAiAAAAZHJzL2Rvd25yZXYueG1sUEsBAhQAFAAAAAgAh07iQDMvBZ47AAAA&#10;OQAAABAAAAAAAAAAAQAgAAAABwEAAGRycy9zaGFwZXhtbC54bWxQSwUGAAAAAAYABgBbAQAAsQMA&#10;AAAA&#10;">
                  <v:fill on="f" focussize="0,0"/>
                  <v:stroke weight="1pt" color="#5B9BD5 [3204]" miterlimit="8" joinstyle="miter"/>
                  <v:imagedata o:title=""/>
                  <o:lock v:ext="edit" aspectratio="f"/>
                </v:line>
                <v:line id="_x0000_s1026" o:spid="_x0000_s1026" o:spt="20" style="position:absolute;left:377073;top:0;height:406400;width:0;" filled="f" stroked="t" coordsize="21600,21600" o:gfxdata="UEsDBAoAAAAAAIdO4kAAAAAAAAAAAAAAAAAEAAAAZHJzL1BLAwQUAAAACACHTuJAC1V6sLgAAADb&#10;AAAADwAAAGRycy9kb3ducmV2LnhtbEWPSwvCMBCE74L/IazgzaaKiFRTEUERPPnA89qsbWmzKU18&#10;9N8bQfC2y8zON7tcvU0tntS60rKCcRSDIM6sLjlXcDlvR3MQziNrrC2Tgo4crNJ+b4mJti8+0vPk&#10;cxFC2CWooPC+SaR0WUEGXWQb4qDdbWvQh7XNpW7xFcJNLSdxPJMGSw6EAhvaFJRVp4cJ3Hunu+px&#10;M27td+XsILfXHGulhoNxvADh6e3/5t/1Xof6U/j+EgaQ6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1V6sLgAAADbAAAA&#10;DwAAAAAAAAABACAAAAAiAAAAZHJzL2Rvd25yZXYueG1sUEsBAhQAFAAAAAgAh07iQDMvBZ47AAAA&#10;OQAAABAAAAAAAAAAAQAgAAAABwEAAGRycy9zaGFwZXhtbC54bWxQSwUGAAAAAAYABgBbAQAAsQMA&#10;AAAA&#10;">
                  <v:fill on="f" focussize="0,0"/>
                  <v:stroke weight="1pt" color="#5B9BD5 [3204]" miterlimit="8" joinstyle="miter"/>
                  <v:imagedata o:title=""/>
                  <o:lock v:ext="edit" aspectratio="f"/>
                </v:line>
                <v:line id="_x0000_s1026" o:spid="_x0000_s1026" o:spt="20" style="position:absolute;left:386499;top:0;height:406400;width:0;" filled="f" stroked="t" coordsize="21600,21600" o:gfxdata="UEsDBAoAAAAAAIdO4kAAAAAAAAAAAAAAAAAEAAAAZHJzL1BLAwQUAAAACACHTuJAZBnfK7gAAADb&#10;AAAADwAAAGRycy9kb3ducmV2LnhtbEWPSwvCMBCE74L/IazgzaYKilRTEUERPPnA89qsbWmzKU18&#10;9N8bQfC2y8zON7tcvU0tntS60rKCcRSDIM6sLjlXcDlvR3MQziNrrC2Tgo4crNJ+b4mJti8+0vPk&#10;cxFC2CWooPC+SaR0WUEGXWQb4qDdbWvQh7XNpW7xFcJNLSdxPJMGSw6EAhvaFJRVp4cJ3Hunu+px&#10;M27td+XsILfXHGulhoNxvADh6e3/5t/1Xof6U/j+EgaQ6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BnfK7gAAADbAAAA&#10;DwAAAAAAAAABACAAAAAiAAAAZHJzL2Rvd25yZXYueG1sUEsBAhQAFAAAAAgAh07iQDMvBZ47AAAA&#10;OQAAABAAAAAAAAAAAQAgAAAABwEAAGRycy9zaGFwZXhtbC54bWxQSwUGAAAAAAYABgBbAQAAsQMA&#10;AAAA&#10;">
                  <v:fill on="f" focussize="0,0"/>
                  <v:stroke weight="1pt" color="#5B9BD5 [3204]" miterlimit="8" joinstyle="miter"/>
                  <v:imagedata o:title=""/>
                  <o:lock v:ext="edit" aspectratio="f"/>
                </v:line>
                <v:line id="_x0000_s1026" o:spid="_x0000_s1026" o:spt="20" style="position:absolute;left:424207;top:0;height:406400;width:0;" filled="f" stroked="t" coordsize="21600,21600" o:gfxdata="UEsDBAoAAAAAAIdO4kAAAAAAAAAAAAAAAAAEAAAAZHJzL1BLAwQUAAAACACHTuJAlMtBXLgAAADb&#10;AAAADwAAAGRycy9kb3ducmV2LnhtbEWPSwvCMBCE74L/IazgzaZ6KFJNRQRF8OQDz2uztqXNpjTx&#10;0X9vBMHbLjM73+xy9TaNeFLnKssKplEMgji3uuJCweW8ncxBOI+ssbFMCnpysMqGgyWm2r74SM+T&#10;L0QIYZeigtL7NpXS5SUZdJFtiYN2t51BH9aukLrDVwg3jZzFcSINVhwIJba0KSmvTw8TuPde9/Xj&#10;Ztza76rkILfXAhulxqNpvADh6e3/5t/1Xof6CXx/CQP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MtBXLgAAADbAAAA&#10;DwAAAAAAAAABACAAAAAiAAAAZHJzL2Rvd25yZXYueG1sUEsBAhQAFAAAAAgAh07iQDMvBZ47AAAA&#10;OQAAABAAAAAAAAAAAQAgAAAABwEAAGRycy9zaGFwZXhtbC54bWxQSwUGAAAAAAYABgBbAQAAsQMA&#10;AAAA&#10;">
                  <v:fill on="f" focussize="0,0"/>
                  <v:stroke weight="1pt" color="#5B9BD5 [3204]" miterlimit="8" joinstyle="miter"/>
                  <v:imagedata o:title=""/>
                  <o:lock v:ext="edit" aspectratio="f"/>
                </v:line>
                <v:line id="_x0000_s1026" o:spid="_x0000_s1026" o:spt="20" style="position:absolute;left:461914;top:0;height:406400;width:0;" filled="f" stroked="t" coordsize="21600,21600" o:gfxdata="UEsDBAoAAAAAAIdO4kAAAAAAAAAAAAAAAAAEAAAAZHJzL1BLAwQUAAAACACHTuJA+4fkx7gAAADb&#10;AAAADwAAAGRycy9kb3ducmV2LnhtbEWPSwvCMBCE74L/IazgzaZ6UKmmIoIiePKB57VZ29JmU5r4&#10;6L83guBtl5mdb3a5eptaPKl1pWUF4ygGQZxZXXKu4HLejuYgnEfWWFsmBR05WKX93hITbV98pOfJ&#10;5yKEsEtQQeF9k0jpsoIMusg2xEG729agD2ubS93iK4SbWk7ieCoNlhwIBTa0KSirTg8TuPdOd9Xj&#10;Ztza78rpQW6vOdZKDQfjeAHC09v/zb/rvQ71Z/D9JQw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fkx7gAAADbAAAA&#10;DwAAAAAAAAABACAAAAAiAAAAZHJzL2Rvd25yZXYueG1sUEsBAhQAFAAAAAgAh07iQDMvBZ47AAAA&#10;OQAAABAAAAAAAAAAAQAgAAAABwEAAGRycy9zaGFwZXhtbC54bWxQSwUGAAAAAAYABgBbAQAAsQMA&#10;AAAA&#10;">
                  <v:fill on="f" focussize="0,0"/>
                  <v:stroke weight="1pt" color="#5B9BD5 [3204]" miterlimit="8" joinstyle="miter"/>
                  <v:imagedata o:title=""/>
                  <o:lock v:ext="edit" aspectratio="f"/>
                </v:line>
                <v:line id="_x0000_s1026" o:spid="_x0000_s1026" o:spt="20" style="position:absolute;left:471341;top:0;height:406400;width:0;" filled="f" stroked="t" coordsize="21600,21600" o:gfxdata="UEsDBAoAAAAAAIdO4kAAAAAAAAAAAAAAAAAEAAAAZHJzL1BLAwQUAAAACACHTuJAihhwtbYAAADb&#10;AAAADwAAAGRycy9kb3ducmV2LnhtbEWPSwvCMAzH74LfoUTw5jo9iEyriKAInnzgOa5xG67pWOtj&#10;394cBG8J+T9+Waw+rlYvakPl2cA4SUER595WXBi4nLejGagQkS3WnslARwFWy35vgZn1bz7S6xQL&#10;JSEcMjRQxthkWoe8JIch8Q2x3O6+dRhlbQttW3xLuKv1JE2n2mHF0lBiQ5uS8sfp6aT33tnu8by5&#10;sI67anrQ22uBtTHDwTidg4r0iX/xz723gi+w8osMo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oYcLW2AAAA2w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499621;top:0;height:406400;width:0;" filled="f" stroked="t" coordsize="21600,21600" o:gfxdata="UEsDBAoAAAAAAIdO4kAAAAAAAAAAAAAAAAAEAAAAZHJzL1BLAwQUAAAACACHTuJA5VTVLrgAAADb&#10;AAAADwAAAGRycy9kb3ducmV2LnhtbEWPSwvCMBCE74L/IazgzaZ6EK2mIoIiePKB57VZ29JmU5r4&#10;6L83guBtl5mdb3a5eptaPKl1pWUF4ygGQZxZXXKu4HLejmYgnEfWWFsmBR05WKX93hITbV98pOfJ&#10;5yKEsEtQQeF9k0jpsoIMusg2xEG729agD2ubS93iK4SbWk7ieCoNlhwIBTa0KSirTg8TuPdOd9Xj&#10;Ztza78rpQW6vOdZKDQfjeAHC09v/zb/rvQ715/D9JQw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VTVLrgAAADbAAAA&#10;DwAAAAAAAAABACAAAAAiAAAAZHJzL2Rvd25yZXYueG1sUEsBAhQAFAAAAAgAh07iQDMvBZ47AAAA&#10;OQAAABAAAAAAAAAAAQAgAAAABwEAAGRycy9zaGFwZXhtbC54bWxQSwUGAAAAAAYABgBbAQAAsQMA&#10;AAAA&#10;">
                  <v:fill on="f" focussize="0,0"/>
                  <v:stroke weight="1pt" color="#5B9BD5 [3204]" miterlimit="8" joinstyle="miter"/>
                  <v:imagedata o:title=""/>
                  <o:lock v:ext="edit" aspectratio="f"/>
                </v:line>
                <v:line id="_x0000_s1026" o:spid="_x0000_s1026" o:spt="20" style="position:absolute;left:509048;top:0;height:406400;width:0;" filled="f" stroked="t" coordsize="21600,21600" o:gfxdata="UEsDBAoAAAAAAIdO4kAAAAAAAAAAAAAAAAAEAAAAZHJzL1BLAwQUAAAACACHTuJAugK2DrQAAADb&#10;AAAADwAAAGRycy9kb3ducmV2LnhtbEVPyQrCMBC9C/5DGMGbTfUgUo0igiJ4csHz2IxtsZmUJi79&#10;e+cgeHy8fbH6uFq9qA2VZwPjJAVFnHtbcWHgct6OZqBCRLZYeyYDHQVYLfu9BWbWv/lIr1MslIRw&#10;yNBAGWOTaR3ykhyGxDfEwt196zAKbAttW3xLuKv1JE2n2mHF0lBiQ5uS8sfp6aT33tnu8by5sI67&#10;anrQ22uBtTHDwTidg4r0iX/xz723BiayXr7ID9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6ArYOtAAAANsAAAAPAAAA&#10;AAAAAAEAIAAAACIAAABkcnMvZG93bnJldi54bWxQSwECFAAUAAAACACHTuJAMy8FnjsAAAA5AAAA&#10;EAAAAAAAAAABACAAAAADAQAAZHJzL3NoYXBleG1sLnhtbFBLBQYAAAAABgAGAFsBAACtAwAAAAA=&#10;">
                  <v:fill on="f" focussize="0,0"/>
                  <v:stroke weight="1pt" color="#5B9BD5 [3204]" miterlimit="8" joinstyle="miter"/>
                  <v:imagedata o:title=""/>
                  <o:lock v:ext="edit" aspectratio="f"/>
                </v:line>
                <v:line id="_x0000_s1026" o:spid="_x0000_s1026" o:spt="20" style="position:absolute;left:527901;top:0;height:406400;width:0;" filled="f" stroked="t" coordsize="21600,21600" o:gfxdata="UEsDBAoAAAAAAIdO4kAAAAAAAAAAAAAAAAAEAAAAZHJzL1BLAwQUAAAACACHTuJA1U4TlbcAAADb&#10;AAAADwAAAGRycy9kb3ducmV2LnhtbEWPywrCMBBF94L/EEZwZ9O6EKmmIoIiuPKB67EZ22IzKU2q&#10;9u+NILi83MfhLldvU4snta6yrCCJYhDEudUVFwou5+1kDsJ5ZI21ZVLQk4NVNhwsMdX2xUd6nnwh&#10;wgi7FBWU3jeplC4vyaCLbEMcvLttDfog20LqFl9h3NRyGsczabDiQCixoU1J+ePUmcC997p/dDfj&#10;1n5XzQ5yey2wVmo8SuIFCE9v/w//2nutYJrA90v4ATL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ThOV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546755;top:0;height:406400;width:0;" filled="f" stroked="t" coordsize="21600,21600" o:gfxdata="UEsDBAoAAAAAAIdO4kAAAAAAAAAAAAAAAAAEAAAAZHJzL1BLAwQUAAAACACHTuJAJZyN4rcAAADb&#10;AAAADwAAAGRycy9kb3ducmV2LnhtbEWPywrCMBBF94L/EEZwZ1O7EKmmIoIiuPKB67EZ29JmUpr4&#10;6N8bQXB5uY/DXa7ephFP6lxlWcE0ikEQ51ZXXCi4nLeTOQjnkTU2lklBTw5W2XCwxFTbFx/pefKF&#10;CCPsUlRQet+mUrq8JIMusi1x8O62M+iD7AqpO3yFcdPIJI5n0mDFgVBiS5uS8vr0MIF773VfP27G&#10;rf2umh3k9lpgo9R4NI0XIDy9/T/8a++1giSB75fwA2T2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lnI3i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575035;top:0;height:444500;width:0;" filled="f" stroked="t" coordsize="21600,21600" o:gfxdata="UEsDBAoAAAAAAIdO4kAAAAAAAAAAAAAAAAAEAAAAZHJzL1BLAwQUAAAACACHTuJAStAoebcAAADb&#10;AAAADwAAAGRycy9kb3ducmV2LnhtbEWPywrCMBBF94L/EEZwZ1MVRKqpiKAIrnzgemzGtrSZlCY+&#10;+vdGEFxe7uNwl6u3qcWTWldaVjCOYhDEmdUl5wou5+1oDsJ5ZI21ZVLQkYNV2u8tMdH2xUd6nnwu&#10;wgi7BBUU3jeJlC4ryKCLbEMcvLttDfog21zqFl9h3NRyEsczabDkQCiwoU1BWXV6mMC9d7qrHjfj&#10;1n5Xzg5ye82xVmo4GMcLEJ7e/h/+tfdawWQK3y/hB8j0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0Ch5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603316;top:0;height:444500;width:0;" filled="f" stroked="t" coordsize="21600,21600" o:gfxdata="UEsDBAoAAAAAAIdO4kAAAAAAAAAAAAAAAAAEAAAAZHJzL1BLAwQUAAAACACHTuJAxTmwDbcAAADb&#10;AAAADwAAAGRycy9kb3ducmV2LnhtbEWPywrCMBBF94L/EEZwZ1NFRKqpiKAIrnzgemzGtrSZlCY+&#10;+vdGEFxe7uNwl6u3qcWTWldaVjCOYhDEmdUl5wou5+1oDsJ5ZI21ZVLQkYNV2u8tMdH2xUd6nnwu&#10;wgi7BBUU3jeJlC4ryKCLbEMcvLttDfog21zqFl9h3NRyEsczabDkQCiwoU1BWXV6mMC9d7qrHjfj&#10;1n5Xzg5ye82xVmo4GMcLEJ7e/h/+tfdawWQK3y/hB8j0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FObAN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622169;top:0;height:406400;width:0;" filled="f" stroked="t" coordsize="21600,21600" o:gfxdata="UEsDBAoAAAAAAIdO4kAAAAAAAAAAAAAAAAAEAAAAZHJzL1BLAwQUAAAACACHTuJAqnUVlrcAAADb&#10;AAAADwAAAGRycy9kb3ducmV2LnhtbEWPywrCMBBF94L/EEZwZ1MFRaqpiKAIrnzgemzGtrSZlCY+&#10;+vdGEFxe7uNwl6u3qcWTWldaVjCOYhDEmdUl5wou5+1oDsJ5ZI21ZVLQkYNV2u8tMdH2xUd6nnwu&#10;wgi7BBUU3jeJlC4ryKCLbEMcvLttDfog21zqFl9h3NRyEsczabDkQCiwoU1BWXV6mMC9d7qrHjfj&#10;1n5Xzg5ye82xVmo4GMcLEJ7e/h/+tfdawWQK3y/hB8j0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dRWW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688157;top:0;height:406400;width:0;" filled="f" stroked="t" coordsize="21600,21600" o:gfxdata="UEsDBAoAAAAAAIdO4kAAAAAAAAAAAAAAAAAEAAAAZHJzL1BLAwQUAAAACACHTuJAWqeL4bcAAADb&#10;AAAADwAAAGRycy9kb3ducmV2LnhtbEWPywrCMBBF94L/EEZwZ1NdFKmmIoIiuPKB67EZ22IzKU2q&#10;9u+NILi83MfhLldvU4snta6yrGAaxSCIc6srLhRcztvJHITzyBpry6SgJwerbDhYYqrti4/0PPlC&#10;hBF2KSoovW9SKV1ekkEX2YY4eHfbGvRBtoXULb7CuKnlLI4TabDiQCixoU1J+ePUmcC997p/dDfj&#10;1n5XJQe5vRZYKzUeTeMFCE9v/w//2nutYJbA90v4ATL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p4vh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716437;top:0;height:406400;width:0;" filled="f" stroked="t" coordsize="21600,21600" o:gfxdata="UEsDBAoAAAAAAIdO4kAAAAAAAAAAAAAAAAAEAAAAZHJzL1BLAwQUAAAACACHTuJANesuercAAADb&#10;AAAADwAAAGRycy9kb3ducmV2LnhtbEWPywrCMBBF94L/EEZwZ1NdqFRTEUERXPnA9diMbWkzKU18&#10;9O+NILi83MfhLldvU4snta60rGAcxSCIM6tLzhVcztvRHITzyBpry6SgIwertN9bYqLti4/0PPlc&#10;hBF2CSoovG8SKV1WkEEX2YY4eHfbGvRBtrnULb7CuKnlJI6n0mDJgVBgQ5uCsur0MIF773RXPW7G&#10;rf2unB7k9ppjrdRwMI4XIDy9/T/8a++1gskMvl/CD5Dp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6y56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744718;top:0;height:406400;width:0;" filled="f" stroked="t" coordsize="21600,21600" o:gfxdata="UEsDBAoAAAAAAIdO4kAAAAAAAAAAAAAAAAAEAAAAZHJzL1BLAwQUAAAACACHTuJARHS6CLQAAADb&#10;AAAADwAAAGRycy9kb3ducmV2LnhtbEVPyQrCMBC9C/5DGMGbTfUgUo0igiJ4csHz2IxtsZmUJi79&#10;e+cgeHy8fbH6uFq9qA2VZwPjJAVFnHtbcWHgct6OZqBCRLZYeyYDHQVYLfu9BWbWv/lIr1MslIRw&#10;yNBAGWOTaR3ykhyGxDfEwt196zAKbAttW3xLuKv1JE2n2mHF0lBiQ5uS8sfp6aT33tnu8by5sI67&#10;anrQ22uBtTHDwTidg4r0iX/xz723BiYyVr7ID9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EdLoItAAAANsAAAAPAAAA&#10;AAAAAAEAIAAAACIAAABkcnMvZG93bnJldi54bWxQSwECFAAUAAAACACHTuJAMy8FnjsAAAA5AAAA&#10;EAAAAAAAAAABACAAAAADAQAAZHJzL3NoYXBleG1sLnhtbFBLBQYAAAAABgAGAFsBAACtAwAAAAA=&#10;">
                  <v:fill on="f" focussize="0,0"/>
                  <v:stroke weight="1pt" color="#5B9BD5 [3204]" miterlimit="8" joinstyle="miter"/>
                  <v:imagedata o:title=""/>
                  <o:lock v:ext="edit" aspectratio="f"/>
                </v:line>
                <v:line id="_x0000_s1026" o:spid="_x0000_s1026" o:spt="20" style="position:absolute;left:754145;top:0;height:406400;width:0;" filled="f" stroked="t" coordsize="21600,21600" o:gfxdata="UEsDBAoAAAAAAIdO4kAAAAAAAAAAAAAAAAAEAAAAZHJzL1BLAwQUAAAACACHTuJAKzgfk7cAAADb&#10;AAAADwAAAGRycy9kb3ducmV2LnhtbEWPywrCMBBF94L/EEZwZ1NdiFZTEUERXPnA9diMbWkzKU18&#10;9O+NILi83MfhLldvU4snta60rGAcxSCIM6tLzhVcztvRDITzyBpry6SgIwertN9bYqLti4/0PPlc&#10;hBF2CSoovG8SKV1WkEEX2YY4eHfbGvRBtrnULb7CuKnlJI6n0mDJgVBgQ5uCsur0MIF773RXPW7G&#10;rf2unB7k9ppjrdRwMI4XIDy9/T/8a++1gskcvl/CD5Dp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OB+T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763572;top:0;height:406400;width:0;" filled="f" stroked="t" coordsize="21600,21600" o:gfxdata="UEsDBAoAAAAAAIdO4kAAAAAAAAAAAAAAAAAEAAAAZHJzL1BLAwQUAAAACACHTuJAP9sg07QAAADb&#10;AAAADwAAAGRycy9kb3ducmV2LnhtbEVPyQrCMBC9C/5DGMGbpiqIVKOIoAieXPA8NmNbbCaliUv/&#10;3jkIHh9vX6w+rlIvakLp2cBomIAizrwtOTdwOW8HM1AhIlusPJOBlgKslt3OAlPr33yk1ynmSkI4&#10;pGigiLFOtQ5ZQQ7D0NfEwt194zAKbHJtG3xLuKv0OEmm2mHJ0lBgTZuCssfp6aT33tr28by5sI67&#10;cnrQ22uOlTH93iiZg4r0iX/xz723BiayXr7ID9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2yDTtAAAANsAAAAPAAAA&#10;AAAAAAEAIAAAACIAAABkcnMvZG93bnJldi54bWxQSwECFAAUAAAACACHTuJAMy8FnjsAAAA5AAAA&#10;EAAAAAAAAAABACAAAAADAQAAZHJzL3NoYXBleG1sLnhtbFBLBQYAAAAABgAGAFsBAACtAwAAAAA=&#10;">
                  <v:fill on="f" focussize="0,0"/>
                  <v:stroke weight="1pt" color="#5B9BD5 [3204]" miterlimit="8" joinstyle="miter"/>
                  <v:imagedata o:title=""/>
                  <o:lock v:ext="edit" aspectratio="f"/>
                </v:line>
                <v:line id="_x0000_s1026" o:spid="_x0000_s1026" o:spt="20" style="position:absolute;left:801279;top:0;height:406400;width:0;" filled="f" stroked="t" coordsize="21600,21600" o:gfxdata="UEsDBAoAAAAAAIdO4kAAAAAAAAAAAAAAAAAEAAAAZHJzL1BLAwQUAAAACACHTuJAUJeFSLYAAADb&#10;AAAADwAAAGRycy9kb3ducmV2LnhtbEWPSQvCMBCF74L/IYzgTdMqiFRTEUERPLngeWymCzaT0sSl&#10;/94IgsfHWz7ecvU2tXhS6yrLCuJxBII4s7riQsHlvB3NQTiPrLG2TAo6crBK+70lJtq++EjPky9E&#10;GGGXoILS+yaR0mUlGXRj2xAHL7etQR9kW0jd4iuMm1pOomgmDVYcCCU2tCkpu58eJnDzTnf3x824&#10;td9Vs4PcXguslRoO4mgBwtPb/8O/9l4rmMbw/RJ+gEw/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CXhUi2AAAA2w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820132;top:0;height:406400;width:0;" filled="f" stroked="t" coordsize="21600,21600" o:gfxdata="UEsDBAoAAAAAAIdO4kAAAAAAAAAAAAAAAAAEAAAAZHJzL1BLAwQUAAAACACHTuJAoEUbP7cAAADb&#10;AAAADwAAAGRycy9kb3ducmV2LnhtbEWPywrCMBBF94L/EEZwZ1MVRKqpiKAIrnzgemzGtrSZlCY+&#10;+vdGEFxe7uNwl6u3qcWTWldaVjCOYhDEmdUl5wou5+1oDsJ5ZI21ZVLQkYNV2u8tMdH2xUd6nnwu&#10;wgi7BBUU3jeJlC4ryKCLbEMcvLttDfog21zqFl9h3NRyEsczabDkQCiwoU1BWXV6mMC9d7qrHjfj&#10;1n5Xzg5ye82xVmo4GMcLEJ7e/h/+tfdawXQC3y/hB8j0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gRRs/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838986;top:0;height:406400;width:0;" filled="f" stroked="t" coordsize="21600,21600" o:gfxdata="UEsDBAoAAAAAAIdO4kAAAAAAAAAAAAAAAAAEAAAAZHJzL1BLAwQUAAAACACHTuJAzwm+pLcAAADb&#10;AAAADwAAAGRycy9kb3ducmV2LnhtbEWPywrCMBBF94L/EEZwZ1MVRKqpiKAIrnzgemzGtrSZlCY+&#10;+vdGEFxe7uNwl6u3qcWTWldaVjCOYhDEmdUl5wou5+1oDsJ5ZI21ZVLQkYNV2u8tMdH2xUd6nnwu&#10;wgi7BBUU3jeJlC4ryKCLbEMcvLttDfog21zqFl9h3NRyEsczabDkQCiwoU1BWXV6mMC9d7qrHjfj&#10;1n5Xzg5ye82xVmo4GMcLEJ7e/h/+tfdawXQK3y/hB8j0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Cb6k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857840;top:0;height:406400;width:0;" filled="f" stroked="t" coordsize="21600,21600" o:gfxdata="UEsDBAoAAAAAAIdO4kAAAAAAAAAAAAAAAAAEAAAAZHJzL1BLAwQUAAAACACHTuJAQOAm0LcAAADb&#10;AAAADwAAAGRycy9kb3ducmV2LnhtbEWPywrCMBBF94L/EEZwp2lVRKqxiKAIrnzgemzGtthMShMf&#10;/XsjCC4v93G4i/RtKvGkxpWWFcTDCARxZnXJuYLzaTOYgXAeWWNlmRS05CBddjsLTLR98YGeR5+L&#10;MMIuQQWF93UipcsKMuiGtiYO3s02Bn2QTS51g68wbio5iqKpNFhyIBRY07qg7H58mMC9tbq9P67G&#10;rfy2nO7l5pJjpVS/F0dzEJ7e/h/+tXdawXgC3y/h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4CbQ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895547;top:0;height:406400;width:0;" filled="f" stroked="t" coordsize="21600,21600" o:gfxdata="UEsDBAoAAAAAAIdO4kAAAAAAAAAAAAAAAAAEAAAAZHJzL1BLAwQUAAAACACHTuJAL6yDS7cAAADb&#10;AAAADwAAAGRycy9kb3ducmV2LnhtbEWPywrCMBBF94L/EEZwp2kVRaqxiKAIrnzgemzGtthMShMf&#10;/XsjCC4v93G4i/RtKvGkxpWWFcTDCARxZnXJuYLzaTOYgXAeWWNlmRS05CBddjsLTLR98YGeR5+L&#10;MMIuQQWF93UipcsKMuiGtiYO3s02Bn2QTS51g68wbio5iqKpNFhyIBRY07qg7H58mMC9tbq9P67G&#10;rfy2nO7l5pJjpVS/F0dzEJ7e/h/+tXdawXgC3y/h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rINL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904974;top:0;height:406400;width:0;" filled="f" stroked="t" coordsize="21600,21600" o:gfxdata="UEsDBAoAAAAAAIdO4kAAAAAAAAAAAAAAAAAEAAAAZHJzL1BLAwQUAAAACACHTuJA334dPLYAAADb&#10;AAAADwAAAGRycy9kb3ducmV2LnhtbEWPSQvCMBCF74L/IYzgTVMVilRTEUERPLngeWymCzaT0sSl&#10;/94IgsfHWz7ecvU2tXhS6yrLCibjCARxZnXFhYLLeTuag3AeWWNtmRR05GCV9ntLTLR98ZGeJ1+I&#10;MMIuQQWl900ipctKMujGtiEOXm5bgz7ItpC6xVcYN7WcRlEsDVYcCCU2tCkpu58eJnDzTnf3x824&#10;td9V8UFurwXWSg0Hk2gBwtPb/8O/9l4rmMXw/RJ+gEw/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9+HTy2AAAA2w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914400;top:0;height:406400;width:0;" filled="f" stroked="t" coordsize="21600,21600" o:gfxdata="UEsDBAoAAAAAAIdO4kAAAAAAAAAAAAAAAAAEAAAAZHJzL1BLAwQUAAAACACHTuJAsDK4p7cAAADb&#10;AAAADwAAAGRycy9kb3ducmV2LnhtbEWPywrCMBBF94L/EEZwp2kVVKqxiKAIrnzgemzGtthMShMf&#10;/XsjCC4v93G4i/RtKvGkxpWWFcTDCARxZnXJuYLzaTOYgXAeWWNlmRS05CBddjsLTLR98YGeR5+L&#10;MMIuQQWF93UipcsKMuiGtiYO3s02Bn2QTS51g68wbio5iqKJNFhyIBRY07qg7H58mMC9tbq9P67G&#10;rfy2nOzl5pJjpVS/F0dzEJ7e/h/+tXdawXgK3y/h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Mrin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961534;top:0;height:406400;width:0;" filled="f" stroked="t" coordsize="21600,21600" o:gfxdata="UEsDBAoAAAAAAIdO4kAAAAAAAAAAAAAAAAAEAAAAZHJzL1BLAwQUAAAACACHTuJAwa0s1bQAAADb&#10;AAAADwAAAGRycy9kb3ducmV2LnhtbEVPyQrCMBC9C/5DGMGbpiqIVKOIoAieXPA8NmNbbCaliUv/&#10;3jkIHh9vX6w+rlIvakLp2cBomIAizrwtOTdwOW8HM1AhIlusPJOBlgKslt3OAlPr33yk1ynmSkI4&#10;pGigiLFOtQ5ZQQ7D0NfEwt194zAKbHJtG3xLuKv0OEmm2mHJ0lBgTZuCssfp6aT33tr28by5sI67&#10;cnrQ22uOlTH93iiZg4r0iX/xz723BiYyVr7ID9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BrSzVtAAAANsAAAAPAAAA&#10;AAAAAAEAIAAAACIAAABkcnMvZG93bnJldi54bWxQSwECFAAUAAAACACHTuJAMy8FnjsAAAA5AAAA&#10;EAAAAAAAAAABACAAAAADAQAAZHJzL3NoYXBleG1sLnhtbFBLBQYAAAAABgAGAFsBAACtAwAAAAA=&#10;">
                  <v:fill on="f" focussize="0,0"/>
                  <v:stroke weight="1pt" color="#5B9BD5 [3204]" miterlimit="8" joinstyle="miter"/>
                  <v:imagedata o:title=""/>
                  <o:lock v:ext="edit" aspectratio="f"/>
                </v:line>
                <v:line id="_x0000_s1026" o:spid="_x0000_s1026" o:spt="20" style="position:absolute;left:980388;top:0;height:406400;width:0;" filled="f" stroked="t" coordsize="21600,21600" o:gfxdata="UEsDBAoAAAAAAIdO4kAAAAAAAAAAAAAAAAAEAAAAZHJzL1BLAwQUAAAACACHTuJAruGJTrcAAADb&#10;AAAADwAAAGRycy9kb3ducmV2LnhtbEWPywrCMBBF94L/EEZwp2kVRKuxiKAIrnzgemzGtthMShMf&#10;/XsjCC4v93G4i/RtKvGkxpWWFcTDCARxZnXJuYLzaTOYgnAeWWNlmRS05CBddjsLTLR98YGeR5+L&#10;MMIuQQWF93UipcsKMuiGtiYO3s02Bn2QTS51g68wbio5iqKJNFhyIBRY07qg7H58mMC9tbq9P67G&#10;rfy2nOzl5pJjpVS/F0dzEJ7e/h/+tXdawXgG3y/h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4YlO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999242;top:0;height:406400;width:0;" filled="f" stroked="t" coordsize="21600,21600" o:gfxdata="UEsDBAoAAAAAAIdO4kAAAAAAAAAAAAAAAAAEAAAAZHJzL1BLAwQUAAAACACHTuJAZ91TrrQAAADb&#10;AAAADwAAAGRycy9kb3ducmV2LnhtbEVPyQrCMBC9C/5DGMGbpoqIVKOIoAieXPA8NmNbbCaliUv/&#10;3jkIHh9vX6w+rlIvakLp2cBomIAizrwtOTdwOW8HM1AhIlusPJOBlgKslt3OAlPr33yk1ynmSkI4&#10;pGigiLFOtQ5ZQQ7D0NfEwt194zAKbHJtG3xLuKv0OEmm2mHJ0lBgTZuCssfp6aT33tr28by5sI67&#10;cnrQ22uOlTH93iiZg4r0iX/xz723BiayXr7ID9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n3VOutAAAANsAAAAPAAAA&#10;AAAAAAEAIAAAACIAAABkcnMvZG93bnJldi54bWxQSwECFAAUAAAACACHTuJAMy8FnjsAAAA5AAAA&#10;EAAAAAAAAAABACAAAAADAQAAZHJzL3NoYXBleG1sLnhtbFBLBQYAAAAABgAGAFsBAACtAwAAAAA=&#10;">
                  <v:fill on="f" focussize="0,0"/>
                  <v:stroke weight="1pt" color="#5B9BD5 [3204]" miterlimit="8" joinstyle="miter"/>
                  <v:imagedata o:title=""/>
                  <o:lock v:ext="edit" aspectratio="f"/>
                </v:line>
                <v:line id="_x0000_s1026" o:spid="_x0000_s1026" o:spt="20" style="position:absolute;left:1008668;top:0;height:406400;width:0;" filled="f" stroked="t" coordsize="21600,21600" o:gfxdata="UEsDBAoAAAAAAIdO4kAAAAAAAAAAAAAAAAAEAAAAZHJzL1BLAwQUAAAACACHTuJACJH2NbYAAADb&#10;AAAADwAAAGRycy9kb3ducmV2LnhtbEWPSQvCMBCF74L/IYzgTdOKiFRTEUERPLngeWymCzaT0sSl&#10;/94IgsfHWz7ecvU2tXhS6yrLCuJxBII4s7riQsHlvB3NQTiPrLG2TAo6crBK+70lJtq++EjPky9E&#10;GGGXoILS+yaR0mUlGXRj2xAHL7etQR9kW0jd4iuMm1pOomgmDVYcCCU2tCkpu58eJnDzTnf3x824&#10;td9Vs4PcXguslRoO4mgBwtPb/8O/9l4rmMbw/RJ+gEw/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iR9jW2AAAA2w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1046376;top:0;height:406400;width:0;" filled="f" stroked="t" coordsize="21600,21600" o:gfxdata="UEsDBAoAAAAAAIdO4kAAAAAAAAAAAAAAAAAEAAAAZHJzL1BLAwQUAAAACACHTuJA+ENoQrcAAADb&#10;AAAADwAAAGRycy9kb3ducmV2LnhtbEWPywrCMBBF94L/EEZwZ1NFRKqpiKAIrnzgemzGtrSZlCY+&#10;+vdGEFxe7uNwl6u3qcWTWldaVjCOYhDEmdUl5wou5+1oDsJ5ZI21ZVLQkYNV2u8tMdH2xUd6nnwu&#10;wgi7BBUU3jeJlC4ryKCLbEMcvLttDfog21zqFl9h3NRyEsczabDkQCiwoU1BWXV6mMC9d7qrHjfj&#10;1n5Xzg5ye82xVmo4GMcLEJ7e/h/+tfdawXQC3y/hB8j0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Q2hC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1074656;top:0;height:406400;width:0;" filled="f" stroked="t" coordsize="21600,21600" o:gfxdata="UEsDBAoAAAAAAIdO4kAAAAAAAAAAAAAAAAAEAAAAZHJzL1BLAwQUAAAACACHTuJAlw/N2bcAAADb&#10;AAAADwAAAGRycy9kb3ducmV2LnhtbEWPywrCMBBF94L/EEZwp2lVRKqxiKAIrnzgemzGtthMShMf&#10;/XsjCC4v93G4i/RtKvGkxpWWFcTDCARxZnXJuYLzaTOYgXAeWWNlmRS05CBddjsLTLR98YGeR5+L&#10;MMIuQQWF93UipcsKMuiGtiYO3s02Bn2QTS51g68wbio5iqKpNFhyIBRY07qg7H58mMC9tbq9P67G&#10;rfy2nO7l5pJjpVS/F0dzEJ7e/h/+tXdawWQM3y/h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D83Z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1084083;top:0;height:406400;width:0;" filled="f" stroked="t" coordsize="21600,21600" o:gfxdata="UEsDBAoAAAAAAIdO4kAAAAAAAAAAAAAAAAAEAAAAZHJzL1BLAwQUAAAACACHTuJAGOZVrbcAAADb&#10;AAAADwAAAGRycy9kb3ducmV2LnhtbEWPywrCMBBF94L/EEZwZ1NFRKqpiKAIrnzgemzGtrSZlCY+&#10;+vdGEFxe7uNwl6u3qcWTWldaVjCOYhDEmdUl5wou5+1oDsJ5ZI21ZVLQkYNV2u8tMdH2xUd6nnwu&#10;wgi7BBUU3jeJlC4ryKCLbEMcvLttDfog21zqFl9h3NRyEsczabDkQCiwoU1BWXV6mMC9d7qrHjfj&#10;1n5Xzg5ye82xVmo4GMcLEJ7e/h/+tfdawXQK3y/hB8j0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5lWt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1121790;top:0;height:406400;width:0;" filled="f" stroked="t" coordsize="21600,21600" o:gfxdata="UEsDBAoAAAAAAIdO4kAAAAAAAAAAAAAAAAAEAAAAZHJzL1BLAwQUAAAACACHTuJAd6rwNrcAAADb&#10;AAAADwAAAGRycy9kb3ducmV2LnhtbEWPywrCMBBF94L/EEZwp2lFRaqxiKAIrnzgemzGtthMShMf&#10;/XsjCC4v93G4i/RtKvGkxpWWFcTDCARxZnXJuYLzaTOYgXAeWWNlmRS05CBddjsLTLR98YGeR5+L&#10;MMIuQQWF93UipcsKMuiGtiYO3s02Bn2QTS51g68wbio5iqKpNFhyIBRY07qg7H58mMC9tbq9P67G&#10;rfy2nO7l5pJjpVS/F0dzEJ7e/h/+tXdawXgC3y/h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3qvA2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1131217;top:0;height:406400;width:0;" filled="f" stroked="t" coordsize="21600,21600" o:gfxdata="UEsDBAoAAAAAAIdO4kAAAAAAAAAAAAAAAAAEAAAAZHJzL1BLAwQUAAAACACHTuJAh3huQbYAAADb&#10;AAAADwAAAGRycy9kb3ducmV2LnhtbEWPSQvCMBCF74L/IYzgTVNFilRTEUERPLngeWymCzaT0sSl&#10;/94IgsfHWz7ecvU2tXhS6yrLCibjCARxZnXFhYLLeTuag3AeWWNtmRR05GCV9ntLTLR98ZGeJ1+I&#10;MMIuQQWl900ipctKMujGtiEOXm5bgz7ItpC6xVcYN7WcRlEsDVYcCCU2tCkpu58eJnDzTnf3x824&#10;td9V8UFurwXWSg0Hk2gBwtPb/8O/9l4rmMXw/RJ+gEw/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d4bkG2AAAA2wAAAA8A&#10;AAAAAAAAAQAgAAAAIgAAAGRycy9kb3ducmV2LnhtbFBLAQIUABQAAAAIAIdO4kAzLwWeOwAAADkA&#10;AAAQAAAAAAAAAAEAIAAAAAUBAABkcnMvc2hhcGV4bWwueG1sUEsFBgAAAAAGAAYAWwEAAK8DAAAA&#10;AA==&#10;">
                  <v:fill on="f" focussize="0,0"/>
                  <v:stroke weight="1pt" color="#5B9BD5 [3204]" miterlimit="8" joinstyle="miter"/>
                  <v:imagedata o:title=""/>
                  <o:lock v:ext="edit" aspectratio="f"/>
                </v:line>
                <v:line id="_x0000_s1026" o:spid="_x0000_s1026" o:spt="20" style="position:absolute;left:1159497;top:0;height:444500;width:0;" filled="f" stroked="t" coordsize="21600,21600" o:gfxdata="UEsDBAoAAAAAAIdO4kAAAAAAAAAAAAAAAAAEAAAAZHJzL1BLAwQUAAAACACHTuJA6DTL2rcAAADb&#10;AAAADwAAAGRycy9kb3ducmV2LnhtbEWPywrCMBBF94L/EEZwp2lFVKqxiKAIrnzgemzGtthMShMf&#10;/XsjCC4v93G4i/RtKvGkxpWWFcTDCARxZnXJuYLzaTOYgXAeWWNlmRS05CBddjsLTLR98YGeR5+L&#10;MMIuQQWF93UipcsKMuiGtiYO3s02Bn2QTS51g68wbio5iqKJNFhyIBRY07qg7H58mMC9tbq9P67G&#10;rfy2nOzl5pJjpVS/F0dzEJ7e/h/+tXdawXgK3y/h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NMva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line id="_x0000_s1026" o:spid="_x0000_s1026" o:spt="20" style="position:absolute;left:1187778;top:0;height:444500;width:0;" filled="f" stroked="t" coordsize="21600,21600" o:gfxdata="UEsDBAoAAAAAAIdO4kAAAAAAAAAAAAAAAAAEAAAAZHJzL1BLAwQUAAAACACHTuJAmatfqLQAAADb&#10;AAAADwAAAGRycy9kb3ducmV2LnhtbEVPyQrCMBC9C/5DGMGbpoqIVKOIoAieXPA8NmNbbCaliUv/&#10;3jkIHh9vX6w+rlIvakLp2cBomIAizrwtOTdwOW8HM1AhIlusPJOBlgKslt3OAlPr33yk1ynmSkI4&#10;pGigiLFOtQ5ZQQ7D0NfEwt194zAKbHJtG3xLuKv0OEmm2mHJ0lBgTZuCssfp6aT33tr28by5sI67&#10;cnrQ22uOlTH93iiZg4r0iX/xz723BiYyVr7ID9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Zq1+otAAAANsAAAAPAAAA&#10;AAAAAAEAIAAAACIAAABkcnMvZG93bnJldi54bWxQSwECFAAUAAAACACHTuJAMy8FnjsAAAA5AAAA&#10;EAAAAAAAAAABACAAAAADAQAAZHJzL3NoYXBleG1sLnhtbFBLBQYAAAAABgAGAFsBAACtAwAAAAA=&#10;">
                  <v:fill on="f" focussize="0,0"/>
                  <v:stroke weight="1pt" color="#5B9BD5 [3204]" miterlimit="8" joinstyle="miter"/>
                  <v:imagedata o:title=""/>
                  <o:lock v:ext="edit" aspectratio="f"/>
                </v:line>
              </v:group>
            </w:pict>
          </mc:Fallback>
        </mc:AlternateContent>
      </w:r>
      <w:r>
        <w:rPr>
          <w:rFonts w:hint="eastAsia" w:ascii="宋体" w:hAnsi="宋体" w:eastAsia="宋体"/>
          <w:b/>
          <w:color w:val="FF0000"/>
          <w:w w:val="129"/>
          <w:sz w:val="84"/>
        </w:rPr>
        <w:t>宿迁市教育局文件</w:t>
      </w:r>
    </w:p>
    <w:p>
      <w:pPr>
        <w:jc w:val="center"/>
        <w:rPr>
          <w:rFonts w:ascii="宋体" w:hAnsi="宋体" w:eastAsia="宋体"/>
          <w:b/>
          <w:color w:val="FF0000"/>
          <w:w w:val="129"/>
          <w:sz w:val="32"/>
        </w:rPr>
      </w:pPr>
    </w:p>
    <w:p>
      <w:pPr>
        <w:jc w:val="center"/>
        <w:rPr>
          <w:rFonts w:ascii="宋体" w:hAnsi="宋体" w:eastAsia="宋体"/>
          <w:b/>
          <w:color w:val="000000"/>
          <w:sz w:val="32"/>
        </w:rPr>
      </w:pPr>
      <w:r>
        <w:rPr>
          <w:rFonts w:hint="eastAsia" w:ascii="宋体" w:hAnsi="宋体" w:eastAsia="宋体"/>
          <w:b/>
          <w:color w:val="000000"/>
          <w:sz w:val="32"/>
        </w:rPr>
        <w:t>宿教办发﹝</w:t>
      </w:r>
      <w:r>
        <w:rPr>
          <w:rFonts w:ascii="宋体" w:hAnsi="宋体" w:eastAsia="宋体"/>
          <w:b/>
          <w:color w:val="000000"/>
          <w:sz w:val="32"/>
        </w:rPr>
        <w:t>2018﹞034号</w:t>
      </w:r>
    </w:p>
    <w:p>
      <w:pPr>
        <w:jc w:val="center"/>
        <w:rPr>
          <w:rFonts w:ascii="宋体" w:hAnsi="宋体" w:eastAsia="宋体"/>
          <w:b/>
          <w:color w:val="000000"/>
          <w:sz w:val="32"/>
        </w:rPr>
      </w:pPr>
      <w:r>
        <w:rPr>
          <w:rFonts w:ascii="宋体" w:hAnsi="宋体" w:eastAsia="宋体"/>
          <w:b/>
          <w:color w:val="000000"/>
          <w:sz w:val="32"/>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113665</wp:posOffset>
                </wp:positionV>
                <wp:extent cx="6362700" cy="0"/>
                <wp:effectExtent l="0" t="19050" r="0" b="19050"/>
                <wp:wrapNone/>
                <wp:docPr id="50" name="LIN"/>
                <wp:cNvGraphicFramePr/>
                <a:graphic xmlns:a="http://schemas.openxmlformats.org/drawingml/2006/main">
                  <a:graphicData uri="http://schemas.microsoft.com/office/word/2010/wordprocessingShape">
                    <wps:wsp>
                      <wps:cNvCnPr/>
                      <wps:spPr>
                        <a:xfrm>
                          <a:off x="0" y="0"/>
                          <a:ext cx="63627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LIN" o:spid="_x0000_s1026" o:spt="20" style="position:absolute;left:0pt;margin-top:8.95pt;height:0pt;width:501pt;mso-position-horizontal:center;mso-position-horizontal-relative:margin;z-index:251708416;mso-width-relative:page;mso-height-relative:page;" filled="f" stroked="t" coordsize="21600,21600" o:gfxdata="UEsDBAoAAAAAAIdO4kAAAAAAAAAAAAAAAAAEAAAAZHJzL1BLAwQUAAAACACHTuJAVicmkdIAAAAH&#10;AQAADwAAAGRycy9kb3ducmV2LnhtbE2PPU8DMQyGdyT+Q2QkNpq0EtAel+uAVAmYSssAm3sxlxOJ&#10;c7qkH/x7XDHA6Oe1Xj+ul6cY1IHG3Ce2MJ0YUMRtcj13Ft62q5s5qFyQHYbEZOGbMiyby4saK5eO&#10;/EqHTemUlHCu0IIvZai0zq2niHmSBmLJPtMYscg4dtqNeJTyGPTMmDsdsWe54HGgR0/t12YfLbyb&#10;7QevF3PPLT3dPseXleF1sPb6amoeQBU6lb9lOOuLOjTitEt7dlkFC/JIEXq/AHVOjZkJ2f0S3dT6&#10;v3/zA1BLAwQUAAAACACHTuJA7+LO8bABAABXAwAADgAAAGRycy9lMm9Eb2MueG1srVPJihsxEL0H&#10;8g9C97jbHuKYxvIcxjgEhokhmQ8oq6VugTZUitv++5TkZbLcQvqglmp5Ve+ptH48OcuOKqEJXvD5&#10;rOVMeRl64wfBX7/vPqw4wwy+Bxu8EvyskD9u3r9bT7FTizAG26vECMRjN0XBx5xj1zQoR+UAZyEq&#10;T04dkoNMxzQ0fYKJ0J1tFm27bKaQ+piCVIhk3V6cfFPxtVYyf9UaVWZWcOot1zXV9VDWZrOGbkgQ&#10;RyOvbcA/dOHAeCp6h9pCBvYjmb+gnJEpYNB5JoNrgtZGqsqB2MzbP9h8GyGqyoXEwXiXCf8frHw5&#10;7hMzveAfSR4Pju7o+ctL0WWK2JH7ye/T9YRxnwrJk06u/Kl9dqpanu9aqlNmkozLh+XiU0uY8uZr&#10;3hJjwvxZBcfKRnBrfKEJHRyfMVMxCr2FFLMPO2NtvSrr2ST4w2peoYEmRlvIVMVF4oB+4AzsQKMo&#10;c6qQGKzpS3oBwjQcnmxiR6Bx2O1a+gpTKvdbWKm9BRwvcdV1GRRnMk2rNU7wVUm+ZVtPIEWvi0Jl&#10;dwj9uQpX7XR7tcx10sp4/Hqu2W/vYf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icmkdIAAAAH&#10;AQAADwAAAAAAAAABACAAAAAiAAAAZHJzL2Rvd25yZXYueG1sUEsBAhQAFAAAAAgAh07iQO/izvGw&#10;AQAAVwMAAA4AAAAAAAAAAQAgAAAAIQEAAGRycy9lMm9Eb2MueG1sUEsFBgAAAAAGAAYAWQEAAEMF&#10;AAAAAA==&#10;">
                <v:fill on="f" focussize="0,0"/>
                <v:stroke weight="3pt" color="#FF0000 [3204]" miterlimit="8" joinstyle="miter"/>
                <v:imagedata o:title=""/>
                <o:lock v:ext="edit" aspectratio="f"/>
              </v:line>
            </w:pict>
          </mc:Fallback>
        </mc:AlternateContent>
      </w:r>
    </w:p>
    <w:p>
      <w:pPr>
        <w:spacing w:line="58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关于开展教育领域群众反映强烈突出问题</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专项治理情况专项督查的通知</w:t>
      </w:r>
    </w:p>
    <w:bookmarkEnd w:id="0"/>
    <w:p>
      <w:pPr>
        <w:spacing w:line="580" w:lineRule="exact"/>
        <w:jc w:val="center"/>
        <w:rPr>
          <w:rFonts w:ascii="方正仿宋_GBK" w:eastAsia="方正仿宋_GBK"/>
          <w:sz w:val="32"/>
          <w:szCs w:val="32"/>
        </w:rPr>
      </w:pPr>
    </w:p>
    <w:p>
      <w:pPr>
        <w:spacing w:line="580" w:lineRule="exact"/>
        <w:rPr>
          <w:rFonts w:ascii="方正仿宋_GBK" w:eastAsia="方正仿宋_GBK"/>
          <w:sz w:val="32"/>
          <w:szCs w:val="32"/>
        </w:rPr>
      </w:pPr>
      <w:r>
        <w:rPr>
          <w:rFonts w:hint="eastAsia" w:ascii="方正仿宋_GBK" w:eastAsia="方正仿宋_GBK"/>
          <w:sz w:val="32"/>
          <w:szCs w:val="32"/>
        </w:rPr>
        <w:t>各县（区）教育局，宿迁经济开发区政法和社会管理办公室，市湖滨新区教育局，市洋河新区社会事业局，苏宿工业园区劳动保障和社会事业局，市直各学校，局属各处室：</w:t>
      </w:r>
    </w:p>
    <w:p>
      <w:pPr>
        <w:spacing w:line="580" w:lineRule="exact"/>
        <w:ind w:firstLine="630"/>
        <w:rPr>
          <w:rFonts w:ascii="方正仿宋_GBK" w:eastAsia="方正仿宋_GBK"/>
          <w:sz w:val="32"/>
          <w:szCs w:val="32"/>
        </w:rPr>
      </w:pPr>
      <w:r>
        <w:rPr>
          <w:rFonts w:hint="eastAsia" w:ascii="方正仿宋_GBK" w:eastAsia="方正仿宋_GBK"/>
          <w:sz w:val="32"/>
          <w:szCs w:val="32"/>
        </w:rPr>
        <w:t>为贯彻落实市纪委、市监委、市委教育工委、市教育局《关于在全市开展教育领域人民群众反映强烈突出问题专项治理的实施方案》（宿纪发〔2018〕23号）精神，扎实推进教育领域专项治理工作深入开展，切实清理整顿校外违规培训机构，纠正各种违规违法行为，经研究决定开展专项督查。现将有关事项通知如下：</w:t>
      </w:r>
    </w:p>
    <w:p>
      <w:pPr>
        <w:pStyle w:val="6"/>
        <w:numPr>
          <w:ilvl w:val="0"/>
          <w:numId w:val="1"/>
        </w:numPr>
        <w:spacing w:line="580" w:lineRule="exact"/>
        <w:ind w:firstLineChars="0"/>
        <w:rPr>
          <w:rFonts w:ascii="方正黑体_GBK" w:eastAsia="方正黑体_GBK"/>
          <w:sz w:val="32"/>
          <w:szCs w:val="32"/>
        </w:rPr>
      </w:pPr>
      <w:r>
        <w:rPr>
          <w:rFonts w:hint="eastAsia" w:ascii="方正黑体_GBK" w:eastAsia="方正黑体_GBK"/>
          <w:sz w:val="32"/>
          <w:szCs w:val="32"/>
        </w:rPr>
        <w:t>督查时间</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2018年11月28日-12月28日。</w:t>
      </w:r>
    </w:p>
    <w:p>
      <w:pPr>
        <w:pStyle w:val="6"/>
        <w:numPr>
          <w:ilvl w:val="0"/>
          <w:numId w:val="1"/>
        </w:numPr>
        <w:spacing w:line="580" w:lineRule="exact"/>
        <w:ind w:firstLineChars="0"/>
        <w:rPr>
          <w:rFonts w:ascii="方正黑体_GBK" w:eastAsia="方正黑体_GBK"/>
          <w:sz w:val="32"/>
          <w:szCs w:val="32"/>
        </w:rPr>
      </w:pPr>
      <w:r>
        <w:rPr>
          <w:rFonts w:hint="eastAsia" w:ascii="方正黑体_GBK" w:eastAsia="方正黑体_GBK"/>
          <w:sz w:val="32"/>
          <w:szCs w:val="32"/>
        </w:rPr>
        <w:t>督查内容</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重点督查各县区教育主管部门及有关学校对专项治理工作的落实情况，并从实施方案中随机抽取2-3个项目进行检查。（幼儿园、小学、中学、培训机构各一所。）</w:t>
      </w:r>
    </w:p>
    <w:p>
      <w:pPr>
        <w:pStyle w:val="6"/>
        <w:numPr>
          <w:ilvl w:val="0"/>
          <w:numId w:val="1"/>
        </w:numPr>
        <w:spacing w:line="580" w:lineRule="exact"/>
        <w:ind w:firstLineChars="0"/>
        <w:rPr>
          <w:rFonts w:ascii="方正黑体_GBK" w:eastAsia="方正黑体_GBK"/>
          <w:sz w:val="32"/>
          <w:szCs w:val="32"/>
        </w:rPr>
      </w:pPr>
      <w:r>
        <w:rPr>
          <w:rFonts w:hint="eastAsia" w:ascii="方正黑体_GBK" w:eastAsia="方正黑体_GBK"/>
          <w:sz w:val="32"/>
          <w:szCs w:val="32"/>
        </w:rPr>
        <w:t>督查方式</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 xml:space="preserve">采用现场查看资料、访谈等方式。 </w:t>
      </w:r>
    </w:p>
    <w:p>
      <w:pPr>
        <w:pStyle w:val="6"/>
        <w:numPr>
          <w:ilvl w:val="0"/>
          <w:numId w:val="1"/>
        </w:numPr>
        <w:spacing w:line="580" w:lineRule="exact"/>
        <w:ind w:firstLineChars="0"/>
        <w:rPr>
          <w:rFonts w:ascii="方正黑体_GBK" w:eastAsia="方正黑体_GBK"/>
          <w:sz w:val="32"/>
          <w:szCs w:val="32"/>
        </w:rPr>
      </w:pPr>
      <w:r>
        <w:rPr>
          <w:rFonts w:hint="eastAsia" w:ascii="方正黑体_GBK" w:eastAsia="方正黑体_GBK"/>
          <w:sz w:val="32"/>
          <w:szCs w:val="32"/>
        </w:rPr>
        <w:t>督查人员</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市教育局教育领域人民群众反映强烈突出问题专项治理工作领导小组部分成员。</w:t>
      </w:r>
    </w:p>
    <w:p>
      <w:pPr>
        <w:pStyle w:val="6"/>
        <w:numPr>
          <w:ilvl w:val="0"/>
          <w:numId w:val="1"/>
        </w:numPr>
        <w:spacing w:line="580" w:lineRule="exact"/>
        <w:ind w:firstLineChars="0"/>
        <w:rPr>
          <w:rFonts w:ascii="方正黑体_GBK" w:eastAsia="方正黑体_GBK"/>
          <w:sz w:val="32"/>
          <w:szCs w:val="32"/>
        </w:rPr>
      </w:pPr>
      <w:r>
        <w:rPr>
          <w:rFonts w:hint="eastAsia" w:ascii="方正黑体_GBK" w:eastAsia="方正黑体_GBK"/>
          <w:sz w:val="32"/>
          <w:szCs w:val="32"/>
        </w:rPr>
        <w:t>相关要求</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1.各县区教育主管部门要进一步提高思想认识和政治站位，会同联席会议各成员单位，强化政治担当，细化工作职责，采取切实有效措施，狠抓工作落实，确保专项治理工作取得突出成效。</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2.请各县区教育主管部门确定一名联络员，11月27日前将姓名、职务、联系方式报市教育纪工委。</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联系电话：84389910  邮箱：18805249620@163.com</w:t>
      </w:r>
    </w:p>
    <w:p>
      <w:pPr>
        <w:spacing w:line="580" w:lineRule="exact"/>
        <w:ind w:firstLine="588" w:firstLineChars="200"/>
        <w:rPr>
          <w:rFonts w:ascii="方正仿宋_GBK" w:eastAsia="方正仿宋_GBK"/>
          <w:w w:val="92"/>
          <w:sz w:val="32"/>
          <w:szCs w:val="32"/>
        </w:rPr>
      </w:pPr>
      <w:r>
        <w:rPr>
          <w:rFonts w:hint="eastAsia" w:ascii="方正仿宋_GBK" w:eastAsia="方正仿宋_GBK"/>
          <w:w w:val="92"/>
          <w:sz w:val="32"/>
          <w:szCs w:val="32"/>
        </w:rPr>
        <w:t>附件：教育领域群众反映强烈突出问题专项治理情况专项督查表</w:t>
      </w:r>
    </w:p>
    <w:p>
      <w:pPr>
        <w:pStyle w:val="6"/>
        <w:ind w:left="990" w:firstLine="0" w:firstLineChars="0"/>
        <w:rPr>
          <w:rFonts w:ascii="方正仿宋_GBK" w:eastAsia="方正仿宋_GBK"/>
          <w:sz w:val="32"/>
          <w:szCs w:val="32"/>
        </w:rPr>
      </w:pPr>
      <w:r>
        <w:rPr>
          <w:rFonts w:ascii="方正仿宋_GBK" w:eastAsia="方正仿宋_GBK"/>
          <w:sz w:val="32"/>
          <w:szCs w:val="32"/>
        </w:rPr>
        <w:drawing>
          <wp:anchor distT="0" distB="0" distL="114300" distR="114300" simplePos="0" relativeHeight="251709440" behindDoc="0" locked="0" layoutInCell="1" allowOverlap="1">
            <wp:simplePos x="0" y="0"/>
            <wp:positionH relativeFrom="margin">
              <wp:posOffset>3359150</wp:posOffset>
            </wp:positionH>
            <wp:positionV relativeFrom="paragraph">
              <wp:posOffset>69850</wp:posOffset>
            </wp:positionV>
            <wp:extent cx="2087880" cy="2087880"/>
            <wp:effectExtent l="0" t="0" r="0" b="0"/>
            <wp:wrapNone/>
            <wp:docPr id="51" name="GZ"/>
            <wp:cNvGraphicFramePr/>
            <a:graphic xmlns:a="http://schemas.openxmlformats.org/drawingml/2006/main">
              <a:graphicData uri="http://schemas.openxmlformats.org/drawingml/2006/picture">
                <pic:pic xmlns:pic="http://schemas.openxmlformats.org/drawingml/2006/picture">
                  <pic:nvPicPr>
                    <pic:cNvPr id="51" name="GZ"/>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88000" cy="2088000"/>
                    </a:xfrm>
                    <a:prstGeom prst="rect">
                      <a:avLst/>
                    </a:prstGeom>
                  </pic:spPr>
                </pic:pic>
              </a:graphicData>
            </a:graphic>
          </wp:anchor>
        </w:drawing>
      </w:r>
    </w:p>
    <w:p>
      <w:pPr>
        <w:pStyle w:val="6"/>
        <w:ind w:left="990" w:firstLine="0" w:firstLineChars="0"/>
        <w:rPr>
          <w:rFonts w:ascii="方正仿宋_GBK" w:eastAsia="方正仿宋_GBK"/>
          <w:sz w:val="32"/>
          <w:szCs w:val="32"/>
        </w:rPr>
      </w:pPr>
    </w:p>
    <w:p>
      <w:pPr>
        <w:pStyle w:val="6"/>
        <w:ind w:left="990" w:firstLine="0" w:firstLineChars="0"/>
        <w:rPr>
          <w:rFonts w:ascii="方正仿宋_GBK" w:eastAsia="方正仿宋_GBK"/>
          <w:sz w:val="32"/>
          <w:szCs w:val="32"/>
        </w:rPr>
      </w:pPr>
    </w:p>
    <w:p>
      <w:pPr>
        <w:pStyle w:val="6"/>
        <w:ind w:left="990" w:firstLine="0" w:firstLineChars="0"/>
        <w:rPr>
          <w:rFonts w:ascii="方正仿宋_GBK" w:eastAsia="方正仿宋_GBK"/>
          <w:sz w:val="32"/>
          <w:szCs w:val="32"/>
        </w:rPr>
      </w:pPr>
      <w:r>
        <w:rPr>
          <w:rFonts w:hint="eastAsia" w:ascii="方正仿宋_GBK" w:eastAsia="方正仿宋_GBK"/>
          <w:sz w:val="32"/>
          <w:szCs w:val="32"/>
        </w:rPr>
        <w:t xml:space="preserve">                             2018年11月23日</w:t>
      </w:r>
    </w:p>
    <w:p>
      <w:pPr>
        <w:pStyle w:val="6"/>
        <w:ind w:left="990" w:firstLine="0" w:firstLineChars="0"/>
        <w:rPr>
          <w:rFonts w:ascii="方正仿宋_GBK" w:eastAsia="方正仿宋_GBK"/>
          <w:sz w:val="32"/>
          <w:szCs w:val="32"/>
        </w:rPr>
      </w:pPr>
    </w:p>
    <w:p>
      <w:pPr>
        <w:pStyle w:val="6"/>
        <w:ind w:left="990" w:firstLine="0" w:firstLineChars="0"/>
        <w:rPr>
          <w:rFonts w:ascii="方正仿宋_GBK" w:eastAsia="方正仿宋_GBK"/>
          <w:sz w:val="32"/>
          <w:szCs w:val="32"/>
        </w:rPr>
      </w:pPr>
    </w:p>
    <w:p>
      <w:pPr>
        <w:spacing w:line="620" w:lineRule="exact"/>
        <w:rPr>
          <w:rFonts w:ascii="方正仿宋_GBK" w:eastAsia="方正仿宋_GBK"/>
          <w:sz w:val="32"/>
          <w:szCs w:val="32"/>
        </w:rPr>
      </w:pPr>
      <w:r>
        <w:rPr>
          <w:rFonts w:hint="eastAsia" w:ascii="方正仿宋_GBK" w:eastAsia="方正仿宋_GBK"/>
          <w:sz w:val="32"/>
          <w:szCs w:val="32"/>
        </w:rPr>
        <w:t>附件</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教育领域群众反映强烈突出问题</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专项治理情况专项督查表</w:t>
      </w:r>
    </w:p>
    <w:p>
      <w:pPr>
        <w:pStyle w:val="6"/>
        <w:ind w:firstLine="0" w:firstLineChars="0"/>
        <w:jc w:val="left"/>
        <w:rPr>
          <w:rFonts w:ascii="方正仿宋_GBK" w:eastAsia="方正仿宋_GBK"/>
          <w:sz w:val="32"/>
          <w:szCs w:val="32"/>
        </w:rPr>
      </w:pPr>
      <w:r>
        <w:rPr>
          <w:rFonts w:hint="eastAsia" w:ascii="方正仿宋_GBK" w:eastAsia="方正仿宋_GBK"/>
          <w:sz w:val="32"/>
          <w:szCs w:val="32"/>
        </w:rPr>
        <w:t>学校：                                      年  月  日</w:t>
      </w:r>
    </w:p>
    <w:tbl>
      <w:tblPr>
        <w:tblStyle w:val="5"/>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396"/>
        <w:gridCol w:w="3663"/>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shd w:val="clear" w:color="auto" w:fill="auto"/>
            <w:vAlign w:val="center"/>
          </w:tcPr>
          <w:p>
            <w:pPr>
              <w:pStyle w:val="6"/>
              <w:ind w:firstLine="0" w:firstLineChars="0"/>
              <w:jc w:val="center"/>
              <w:rPr>
                <w:rFonts w:ascii="方正仿宋_GBK" w:eastAsia="方正仿宋_GBK"/>
                <w:sz w:val="32"/>
                <w:szCs w:val="32"/>
              </w:rPr>
            </w:pPr>
            <w:r>
              <w:rPr>
                <w:rFonts w:hint="eastAsia" w:ascii="方正仿宋_GBK" w:eastAsia="方正仿宋_GBK"/>
                <w:sz w:val="32"/>
                <w:szCs w:val="32"/>
              </w:rPr>
              <w:t>序号</w:t>
            </w:r>
          </w:p>
        </w:tc>
        <w:tc>
          <w:tcPr>
            <w:tcW w:w="3396" w:type="dxa"/>
            <w:shd w:val="clear" w:color="auto" w:fill="auto"/>
            <w:vAlign w:val="center"/>
          </w:tcPr>
          <w:p>
            <w:pPr>
              <w:pStyle w:val="6"/>
              <w:ind w:firstLine="0" w:firstLineChars="0"/>
              <w:jc w:val="center"/>
              <w:rPr>
                <w:rFonts w:ascii="方正仿宋_GBK" w:eastAsia="方正仿宋_GBK"/>
                <w:sz w:val="32"/>
                <w:szCs w:val="32"/>
              </w:rPr>
            </w:pPr>
            <w:r>
              <w:rPr>
                <w:rFonts w:hint="eastAsia" w:ascii="方正仿宋_GBK" w:eastAsia="方正仿宋_GBK"/>
                <w:sz w:val="32"/>
                <w:szCs w:val="32"/>
              </w:rPr>
              <w:t>内容</w:t>
            </w:r>
          </w:p>
        </w:tc>
        <w:tc>
          <w:tcPr>
            <w:tcW w:w="3663" w:type="dxa"/>
            <w:shd w:val="clear" w:color="auto" w:fill="auto"/>
            <w:vAlign w:val="center"/>
          </w:tcPr>
          <w:p>
            <w:pPr>
              <w:pStyle w:val="6"/>
              <w:ind w:firstLine="0" w:firstLineChars="0"/>
              <w:jc w:val="center"/>
              <w:rPr>
                <w:rFonts w:ascii="方正仿宋_GBK" w:eastAsia="方正仿宋_GBK"/>
                <w:sz w:val="32"/>
                <w:szCs w:val="32"/>
              </w:rPr>
            </w:pPr>
            <w:r>
              <w:rPr>
                <w:rFonts w:hint="eastAsia" w:ascii="方正仿宋_GBK" w:eastAsia="方正仿宋_GBK"/>
                <w:sz w:val="32"/>
                <w:szCs w:val="32"/>
              </w:rPr>
              <w:t>存在问题</w:t>
            </w:r>
          </w:p>
        </w:tc>
        <w:tc>
          <w:tcPr>
            <w:tcW w:w="1162" w:type="dxa"/>
            <w:shd w:val="clear" w:color="auto" w:fill="auto"/>
            <w:vAlign w:val="center"/>
          </w:tcPr>
          <w:p>
            <w:pPr>
              <w:pStyle w:val="6"/>
              <w:ind w:firstLine="0" w:firstLineChars="0"/>
              <w:jc w:val="center"/>
              <w:rPr>
                <w:rFonts w:ascii="方正仿宋_GBK" w:eastAsia="方正仿宋_GBK"/>
                <w:sz w:val="32"/>
                <w:szCs w:val="32"/>
              </w:rPr>
            </w:pPr>
            <w:r>
              <w:rPr>
                <w:rFonts w:hint="eastAsia" w:ascii="方正仿宋_GBK" w:eastAsia="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shd w:val="clear" w:color="auto" w:fill="auto"/>
            <w:vAlign w:val="center"/>
          </w:tcPr>
          <w:p>
            <w:pPr>
              <w:pStyle w:val="6"/>
              <w:ind w:firstLine="0" w:firstLineChars="0"/>
              <w:jc w:val="center"/>
              <w:rPr>
                <w:rFonts w:ascii="方正仿宋_GBK" w:eastAsia="方正仿宋_GBK"/>
                <w:sz w:val="32"/>
                <w:szCs w:val="32"/>
              </w:rPr>
            </w:pPr>
          </w:p>
        </w:tc>
        <w:tc>
          <w:tcPr>
            <w:tcW w:w="3396" w:type="dxa"/>
            <w:shd w:val="clear" w:color="auto" w:fill="auto"/>
            <w:vAlign w:val="center"/>
          </w:tcPr>
          <w:p>
            <w:pPr>
              <w:pStyle w:val="6"/>
              <w:ind w:firstLine="0" w:firstLineChars="0"/>
              <w:jc w:val="center"/>
              <w:rPr>
                <w:rFonts w:ascii="方正仿宋_GBK" w:eastAsia="方正仿宋_GBK"/>
                <w:sz w:val="32"/>
                <w:szCs w:val="32"/>
              </w:rPr>
            </w:pPr>
          </w:p>
          <w:p>
            <w:pPr>
              <w:pStyle w:val="6"/>
              <w:ind w:firstLine="0" w:firstLineChars="0"/>
              <w:jc w:val="center"/>
              <w:rPr>
                <w:rFonts w:ascii="方正仿宋_GBK" w:eastAsia="方正仿宋_GBK"/>
                <w:sz w:val="32"/>
                <w:szCs w:val="32"/>
              </w:rPr>
            </w:pPr>
          </w:p>
        </w:tc>
        <w:tc>
          <w:tcPr>
            <w:tcW w:w="3663" w:type="dxa"/>
            <w:shd w:val="clear" w:color="auto" w:fill="auto"/>
            <w:vAlign w:val="center"/>
          </w:tcPr>
          <w:p>
            <w:pPr>
              <w:pStyle w:val="6"/>
              <w:ind w:firstLine="0" w:firstLineChars="0"/>
              <w:jc w:val="center"/>
              <w:rPr>
                <w:rFonts w:ascii="方正仿宋_GBK" w:eastAsia="方正仿宋_GBK"/>
                <w:sz w:val="32"/>
                <w:szCs w:val="32"/>
              </w:rPr>
            </w:pPr>
          </w:p>
        </w:tc>
        <w:tc>
          <w:tcPr>
            <w:tcW w:w="1162" w:type="dxa"/>
            <w:shd w:val="clear" w:color="auto" w:fill="auto"/>
            <w:vAlign w:val="center"/>
          </w:tcPr>
          <w:p>
            <w:pPr>
              <w:pStyle w:val="6"/>
              <w:ind w:firstLine="0" w:firstLineChars="0"/>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shd w:val="clear" w:color="auto" w:fill="auto"/>
            <w:vAlign w:val="center"/>
          </w:tcPr>
          <w:p>
            <w:pPr>
              <w:pStyle w:val="6"/>
              <w:ind w:firstLine="0" w:firstLineChars="0"/>
              <w:jc w:val="center"/>
              <w:rPr>
                <w:rFonts w:ascii="方正仿宋_GBK" w:eastAsia="方正仿宋_GBK"/>
                <w:sz w:val="32"/>
                <w:szCs w:val="32"/>
              </w:rPr>
            </w:pPr>
          </w:p>
        </w:tc>
        <w:tc>
          <w:tcPr>
            <w:tcW w:w="3396" w:type="dxa"/>
            <w:shd w:val="clear" w:color="auto" w:fill="auto"/>
            <w:vAlign w:val="center"/>
          </w:tcPr>
          <w:p>
            <w:pPr>
              <w:pStyle w:val="6"/>
              <w:ind w:firstLine="0" w:firstLineChars="0"/>
              <w:jc w:val="center"/>
              <w:rPr>
                <w:rFonts w:ascii="方正仿宋_GBK" w:eastAsia="方正仿宋_GBK"/>
                <w:sz w:val="32"/>
                <w:szCs w:val="32"/>
              </w:rPr>
            </w:pPr>
          </w:p>
          <w:p>
            <w:pPr>
              <w:pStyle w:val="6"/>
              <w:ind w:firstLine="0" w:firstLineChars="0"/>
              <w:jc w:val="center"/>
              <w:rPr>
                <w:rFonts w:ascii="方正仿宋_GBK" w:eastAsia="方正仿宋_GBK"/>
                <w:sz w:val="32"/>
                <w:szCs w:val="32"/>
              </w:rPr>
            </w:pPr>
          </w:p>
        </w:tc>
        <w:tc>
          <w:tcPr>
            <w:tcW w:w="3663" w:type="dxa"/>
            <w:shd w:val="clear" w:color="auto" w:fill="auto"/>
            <w:vAlign w:val="center"/>
          </w:tcPr>
          <w:p>
            <w:pPr>
              <w:pStyle w:val="6"/>
              <w:ind w:firstLine="0" w:firstLineChars="0"/>
              <w:jc w:val="center"/>
              <w:rPr>
                <w:rFonts w:ascii="方正仿宋_GBK" w:eastAsia="方正仿宋_GBK"/>
                <w:sz w:val="32"/>
                <w:szCs w:val="32"/>
              </w:rPr>
            </w:pPr>
          </w:p>
        </w:tc>
        <w:tc>
          <w:tcPr>
            <w:tcW w:w="1162" w:type="dxa"/>
            <w:shd w:val="clear" w:color="auto" w:fill="auto"/>
            <w:vAlign w:val="center"/>
          </w:tcPr>
          <w:p>
            <w:pPr>
              <w:pStyle w:val="6"/>
              <w:ind w:firstLine="0" w:firstLineChars="0"/>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shd w:val="clear" w:color="auto" w:fill="auto"/>
            <w:vAlign w:val="center"/>
          </w:tcPr>
          <w:p>
            <w:pPr>
              <w:pStyle w:val="6"/>
              <w:ind w:firstLine="0" w:firstLineChars="0"/>
              <w:jc w:val="center"/>
              <w:rPr>
                <w:rFonts w:ascii="方正仿宋_GBK" w:eastAsia="方正仿宋_GBK"/>
                <w:sz w:val="32"/>
                <w:szCs w:val="32"/>
              </w:rPr>
            </w:pPr>
          </w:p>
        </w:tc>
        <w:tc>
          <w:tcPr>
            <w:tcW w:w="3396" w:type="dxa"/>
            <w:shd w:val="clear" w:color="auto" w:fill="auto"/>
            <w:vAlign w:val="center"/>
          </w:tcPr>
          <w:p>
            <w:pPr>
              <w:pStyle w:val="6"/>
              <w:ind w:firstLine="0" w:firstLineChars="0"/>
              <w:jc w:val="center"/>
              <w:rPr>
                <w:rFonts w:ascii="方正仿宋_GBK" w:eastAsia="方正仿宋_GBK"/>
                <w:sz w:val="32"/>
                <w:szCs w:val="32"/>
              </w:rPr>
            </w:pPr>
          </w:p>
          <w:p>
            <w:pPr>
              <w:pStyle w:val="6"/>
              <w:ind w:firstLine="0" w:firstLineChars="0"/>
              <w:jc w:val="center"/>
              <w:rPr>
                <w:rFonts w:ascii="方正仿宋_GBK" w:eastAsia="方正仿宋_GBK"/>
                <w:sz w:val="32"/>
                <w:szCs w:val="32"/>
              </w:rPr>
            </w:pPr>
          </w:p>
        </w:tc>
        <w:tc>
          <w:tcPr>
            <w:tcW w:w="3663" w:type="dxa"/>
            <w:shd w:val="clear" w:color="auto" w:fill="auto"/>
            <w:vAlign w:val="center"/>
          </w:tcPr>
          <w:p>
            <w:pPr>
              <w:pStyle w:val="6"/>
              <w:ind w:firstLine="0" w:firstLineChars="0"/>
              <w:jc w:val="center"/>
              <w:rPr>
                <w:rFonts w:ascii="方正仿宋_GBK" w:eastAsia="方正仿宋_GBK"/>
                <w:sz w:val="32"/>
                <w:szCs w:val="32"/>
              </w:rPr>
            </w:pPr>
          </w:p>
        </w:tc>
        <w:tc>
          <w:tcPr>
            <w:tcW w:w="1162" w:type="dxa"/>
            <w:shd w:val="clear" w:color="auto" w:fill="auto"/>
            <w:vAlign w:val="center"/>
          </w:tcPr>
          <w:p>
            <w:pPr>
              <w:pStyle w:val="6"/>
              <w:ind w:firstLine="0" w:firstLineChars="0"/>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shd w:val="clear" w:color="auto" w:fill="auto"/>
            <w:vAlign w:val="center"/>
          </w:tcPr>
          <w:p>
            <w:pPr>
              <w:pStyle w:val="6"/>
              <w:ind w:firstLine="0" w:firstLineChars="0"/>
              <w:jc w:val="center"/>
              <w:rPr>
                <w:rFonts w:ascii="方正仿宋_GBK" w:eastAsia="方正仿宋_GBK"/>
                <w:sz w:val="32"/>
                <w:szCs w:val="32"/>
              </w:rPr>
            </w:pPr>
          </w:p>
        </w:tc>
        <w:tc>
          <w:tcPr>
            <w:tcW w:w="3396" w:type="dxa"/>
            <w:shd w:val="clear" w:color="auto" w:fill="auto"/>
            <w:vAlign w:val="center"/>
          </w:tcPr>
          <w:p>
            <w:pPr>
              <w:pStyle w:val="6"/>
              <w:ind w:firstLine="0" w:firstLineChars="0"/>
              <w:jc w:val="center"/>
              <w:rPr>
                <w:rFonts w:ascii="方正仿宋_GBK" w:eastAsia="方正仿宋_GBK"/>
                <w:sz w:val="32"/>
                <w:szCs w:val="32"/>
              </w:rPr>
            </w:pPr>
          </w:p>
          <w:p>
            <w:pPr>
              <w:pStyle w:val="6"/>
              <w:ind w:firstLine="0" w:firstLineChars="0"/>
              <w:jc w:val="center"/>
              <w:rPr>
                <w:rFonts w:ascii="方正仿宋_GBK" w:eastAsia="方正仿宋_GBK"/>
                <w:sz w:val="32"/>
                <w:szCs w:val="32"/>
              </w:rPr>
            </w:pPr>
          </w:p>
        </w:tc>
        <w:tc>
          <w:tcPr>
            <w:tcW w:w="3663" w:type="dxa"/>
            <w:shd w:val="clear" w:color="auto" w:fill="auto"/>
            <w:vAlign w:val="center"/>
          </w:tcPr>
          <w:p>
            <w:pPr>
              <w:pStyle w:val="6"/>
              <w:ind w:firstLine="0" w:firstLineChars="0"/>
              <w:jc w:val="center"/>
              <w:rPr>
                <w:rFonts w:ascii="方正仿宋_GBK" w:eastAsia="方正仿宋_GBK"/>
                <w:sz w:val="32"/>
                <w:szCs w:val="32"/>
              </w:rPr>
            </w:pPr>
          </w:p>
        </w:tc>
        <w:tc>
          <w:tcPr>
            <w:tcW w:w="1162" w:type="dxa"/>
            <w:shd w:val="clear" w:color="auto" w:fill="auto"/>
            <w:vAlign w:val="center"/>
          </w:tcPr>
          <w:p>
            <w:pPr>
              <w:pStyle w:val="6"/>
              <w:ind w:firstLine="0" w:firstLineChars="0"/>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shd w:val="clear" w:color="auto" w:fill="auto"/>
          </w:tcPr>
          <w:p>
            <w:pPr>
              <w:pStyle w:val="6"/>
              <w:ind w:firstLine="0" w:firstLineChars="0"/>
              <w:jc w:val="center"/>
              <w:rPr>
                <w:rFonts w:ascii="方正仿宋_GBK" w:eastAsia="方正仿宋_GBK"/>
                <w:sz w:val="32"/>
                <w:szCs w:val="32"/>
              </w:rPr>
            </w:pPr>
          </w:p>
        </w:tc>
        <w:tc>
          <w:tcPr>
            <w:tcW w:w="3396" w:type="dxa"/>
            <w:shd w:val="clear" w:color="auto" w:fill="auto"/>
          </w:tcPr>
          <w:p>
            <w:pPr>
              <w:pStyle w:val="6"/>
              <w:ind w:firstLine="0" w:firstLineChars="0"/>
              <w:jc w:val="center"/>
              <w:rPr>
                <w:rFonts w:ascii="方正仿宋_GBK" w:eastAsia="方正仿宋_GBK"/>
                <w:sz w:val="32"/>
                <w:szCs w:val="32"/>
              </w:rPr>
            </w:pPr>
          </w:p>
          <w:p>
            <w:pPr>
              <w:pStyle w:val="6"/>
              <w:ind w:firstLine="0" w:firstLineChars="0"/>
              <w:jc w:val="center"/>
              <w:rPr>
                <w:rFonts w:ascii="方正仿宋_GBK" w:eastAsia="方正仿宋_GBK"/>
                <w:sz w:val="32"/>
                <w:szCs w:val="32"/>
              </w:rPr>
            </w:pPr>
          </w:p>
        </w:tc>
        <w:tc>
          <w:tcPr>
            <w:tcW w:w="3663" w:type="dxa"/>
            <w:shd w:val="clear" w:color="auto" w:fill="auto"/>
          </w:tcPr>
          <w:p>
            <w:pPr>
              <w:pStyle w:val="6"/>
              <w:ind w:firstLine="0" w:firstLineChars="0"/>
              <w:jc w:val="center"/>
              <w:rPr>
                <w:rFonts w:ascii="方正仿宋_GBK" w:eastAsia="方正仿宋_GBK"/>
                <w:sz w:val="32"/>
                <w:szCs w:val="32"/>
              </w:rPr>
            </w:pPr>
          </w:p>
        </w:tc>
        <w:tc>
          <w:tcPr>
            <w:tcW w:w="1162" w:type="dxa"/>
            <w:shd w:val="clear" w:color="auto" w:fill="auto"/>
          </w:tcPr>
          <w:p>
            <w:pPr>
              <w:pStyle w:val="6"/>
              <w:ind w:firstLine="0" w:firstLineChars="0"/>
              <w:jc w:val="center"/>
              <w:rPr>
                <w:rFonts w:ascii="方正仿宋_GBK" w:eastAsia="方正仿宋_GBK"/>
                <w:sz w:val="32"/>
                <w:szCs w:val="32"/>
              </w:rPr>
            </w:pPr>
          </w:p>
        </w:tc>
      </w:tr>
    </w:tbl>
    <w:p>
      <w:pPr>
        <w:pStyle w:val="6"/>
        <w:ind w:left="990" w:firstLine="2880" w:firstLineChars="900"/>
        <w:rPr>
          <w:rFonts w:ascii="方正仿宋_GBK" w:eastAsia="方正仿宋_GBK"/>
          <w:sz w:val="32"/>
          <w:szCs w:val="32"/>
        </w:rPr>
      </w:pPr>
    </w:p>
    <w:p>
      <w:pPr>
        <w:pStyle w:val="6"/>
        <w:ind w:left="990" w:firstLine="2880" w:firstLineChars="900"/>
        <w:rPr>
          <w:rFonts w:ascii="方正仿宋_GBK" w:eastAsia="方正仿宋_GBK"/>
          <w:sz w:val="32"/>
          <w:szCs w:val="32"/>
        </w:rPr>
      </w:pPr>
      <w:r>
        <w:rPr>
          <w:rFonts w:hint="eastAsia" w:ascii="方正仿宋_GBK" w:eastAsia="方正仿宋_GBK"/>
          <w:sz w:val="32"/>
          <w:szCs w:val="32"/>
        </w:rPr>
        <w:t>负责人签字：</w:t>
      </w:r>
    </w:p>
    <w:p>
      <w:pPr>
        <w:jc w:val="left"/>
        <w:rPr>
          <w:rFonts w:ascii="宋体" w:hAnsi="宋体" w:eastAsia="宋体"/>
          <w:b/>
          <w:color w:val="000000"/>
          <w:sz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29611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6B49"/>
    <w:multiLevelType w:val="multilevel"/>
    <w:tmpl w:val="2C796B49"/>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A7976"/>
    <w:rsid w:val="02CA797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cs="Times New Roman"/>
    </w:rPr>
  </w:style>
  <w:style w:type="character" w:customStyle="1" w:styleId="7">
    <w:name w:val="页眉 字符"/>
    <w:basedOn w:val="4"/>
    <w:link w:val="3"/>
    <w:qFormat/>
    <w:uiPriority w:val="99"/>
    <w:rPr>
      <w:rFonts w:asciiTheme="minorHAnsi" w:hAnsiTheme="minorHAnsi" w:eastAsiaTheme="minorEastAsia" w:cstheme="minorBidi"/>
      <w:sz w:val="18"/>
      <w:szCs w:val="18"/>
    </w:rPr>
  </w:style>
  <w:style w:type="character" w:customStyle="1" w:styleId="8">
    <w:name w:val="页脚 字符"/>
    <w:basedOn w:val="4"/>
    <w:link w:val="2"/>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Words>
  <Characters>710</Characters>
  <Lines>5</Lines>
  <Paragraphs>1</Paragraphs>
  <TotalTime>2</TotalTime>
  <ScaleCrop>false</ScaleCrop>
  <LinksUpToDate>false</LinksUpToDate>
  <CharactersWithSpaces>833</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2018-11-23T07:06:00Z</dcterms:created>
  <dc:creator>Lenovo</dc:creator>
  <cp:lastModifiedBy>木子</cp:lastModifiedBy>
  <dcterms:modified xsi:type="dcterms:W3CDTF">2018-11-26T03:10:30Z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